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23D9" w14:textId="52670D8C" w:rsidR="005F1BA1" w:rsidRDefault="005F1BA1" w:rsidP="00A96DAF"/>
    <w:tbl>
      <w:tblPr>
        <w:tblW w:w="4988" w:type="pct"/>
        <w:tblInd w:w="20" w:type="dxa"/>
        <w:tblLayout w:type="fixed"/>
        <w:tblLook w:val="04A0" w:firstRow="1" w:lastRow="0" w:firstColumn="1" w:lastColumn="0" w:noHBand="0" w:noVBand="1"/>
      </w:tblPr>
      <w:tblGrid>
        <w:gridCol w:w="363"/>
        <w:gridCol w:w="758"/>
        <w:gridCol w:w="700"/>
        <w:gridCol w:w="674"/>
        <w:gridCol w:w="691"/>
        <w:gridCol w:w="668"/>
        <w:gridCol w:w="898"/>
        <w:gridCol w:w="1787"/>
        <w:gridCol w:w="718"/>
        <w:gridCol w:w="671"/>
        <w:gridCol w:w="677"/>
        <w:gridCol w:w="813"/>
        <w:gridCol w:w="947"/>
        <w:gridCol w:w="2487"/>
        <w:gridCol w:w="1673"/>
      </w:tblGrid>
      <w:tr w:rsidR="005F1BA1" w14:paraId="7C242476" w14:textId="77777777" w:rsidTr="00833469">
        <w:trPr>
          <w:trHeight w:val="46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538D" w14:textId="77777777" w:rsidR="005F1BA1" w:rsidRDefault="005F1BA1" w:rsidP="006962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Результаты проведения муниципального этапа всероссийской олимпиады школьников 2024</w:t>
            </w:r>
            <w:r w:rsidR="00FA4877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25 уч</w:t>
            </w:r>
            <w:r w:rsidR="00FA4877">
              <w:rPr>
                <w:b/>
                <w:bCs/>
                <w:color w:val="000000"/>
              </w:rPr>
              <w:t>ебном году</w:t>
            </w:r>
          </w:p>
          <w:p w14:paraId="3F535D03" w14:textId="4CAE1732" w:rsidR="00A96DAF" w:rsidRDefault="00A96DAF" w:rsidP="007155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предмету </w:t>
            </w:r>
            <w:r w:rsidR="004806F3">
              <w:rPr>
                <w:b/>
                <w:bCs/>
                <w:color w:val="000000"/>
              </w:rPr>
              <w:t>химия</w:t>
            </w:r>
          </w:p>
        </w:tc>
      </w:tr>
      <w:tr w:rsidR="00833469" w14:paraId="5D704A4B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40C" w14:textId="77777777" w:rsidR="005F1BA1" w:rsidRDefault="005F1B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B989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6096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D97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E30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2A73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7717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63D4" w14:textId="77777777" w:rsidR="005F1BA1" w:rsidRDefault="005F1BA1" w:rsidP="0069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97E1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60BD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FDF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65B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7A74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9339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DECE" w14:textId="77777777" w:rsidR="005F1BA1" w:rsidRDefault="005F1BA1">
            <w:pPr>
              <w:rPr>
                <w:sz w:val="20"/>
                <w:szCs w:val="20"/>
              </w:rPr>
            </w:pPr>
          </w:p>
        </w:tc>
      </w:tr>
      <w:tr w:rsidR="000A5CE5" w14:paraId="3DD9A79E" w14:textId="77777777" w:rsidTr="00833469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7B2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973" w14:textId="77777777" w:rsidR="005F1BA1" w:rsidRDefault="005F1BA1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5D4" w14:textId="50DEAB3E" w:rsidR="005F1BA1" w:rsidRDefault="005F1BA1" w:rsidP="00A96DAF">
            <w:pPr>
              <w:rPr>
                <w:b/>
                <w:bCs/>
                <w:color w:val="000000"/>
              </w:rPr>
            </w:pPr>
          </w:p>
        </w:tc>
        <w:tc>
          <w:tcPr>
            <w:tcW w:w="390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6092" w14:textId="77777777" w:rsidR="005F1BA1" w:rsidRDefault="005F1BA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3469" w:rsidRPr="004311AE" w14:paraId="71DB990E" w14:textId="77777777" w:rsidTr="00833469">
        <w:trPr>
          <w:trHeight w:val="220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57F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5D1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Муниципалитет (округ), город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65B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C51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8C4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575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5E4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Ограниченные возможности здоровья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43E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Полное наименование общеобразовательной организации (по уставу)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540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Класс/</w:t>
            </w:r>
            <w:r w:rsidRPr="004311AE">
              <w:rPr>
                <w:color w:val="000000"/>
                <w:sz w:val="22"/>
                <w:szCs w:val="22"/>
              </w:rPr>
              <w:br/>
              <w:t xml:space="preserve">возрастная группа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участия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34A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Класс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BF5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Итоговый результат (баллы)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A2E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Статус участника (победитель/</w:t>
            </w:r>
            <w:r w:rsidRPr="004311AE">
              <w:rPr>
                <w:color w:val="000000"/>
                <w:sz w:val="22"/>
                <w:szCs w:val="22"/>
              </w:rPr>
              <w:br/>
              <w:t>призер/</w:t>
            </w:r>
            <w:r w:rsidRPr="004311AE">
              <w:rPr>
                <w:color w:val="000000"/>
                <w:sz w:val="22"/>
                <w:szCs w:val="22"/>
              </w:rPr>
              <w:br/>
              <w:t>участник)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715E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Является победителем/ призером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>регионального</w:t>
            </w:r>
            <w:r w:rsidRPr="004311AE">
              <w:rPr>
                <w:color w:val="000000"/>
                <w:sz w:val="22"/>
                <w:szCs w:val="22"/>
              </w:rPr>
              <w:t xml:space="preserve"> этапа </w:t>
            </w:r>
            <w:proofErr w:type="spellStart"/>
            <w:r w:rsidRPr="004311AE">
              <w:rPr>
                <w:color w:val="000000"/>
                <w:sz w:val="22"/>
                <w:szCs w:val="22"/>
              </w:rPr>
              <w:t>ВсОШ</w:t>
            </w:r>
            <w:proofErr w:type="spellEnd"/>
            <w:r w:rsidRPr="004311AE">
              <w:rPr>
                <w:color w:val="000000"/>
                <w:sz w:val="22"/>
                <w:szCs w:val="22"/>
              </w:rPr>
              <w:t xml:space="preserve"> </w:t>
            </w:r>
            <w:r w:rsidRPr="004311AE">
              <w:rPr>
                <w:b/>
                <w:bCs/>
                <w:color w:val="000000"/>
                <w:sz w:val="22"/>
                <w:szCs w:val="22"/>
              </w:rPr>
              <w:t xml:space="preserve">2023/24 </w:t>
            </w:r>
            <w:proofErr w:type="spellStart"/>
            <w:r w:rsidRPr="004311AE">
              <w:rPr>
                <w:b/>
                <w:bCs/>
                <w:color w:val="000000"/>
                <w:sz w:val="22"/>
                <w:szCs w:val="22"/>
              </w:rPr>
              <w:t>уч.г</w:t>
            </w:r>
            <w:proofErr w:type="spellEnd"/>
            <w:r w:rsidRPr="004311A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4311AE"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A53" w14:textId="77777777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 xml:space="preserve">Контактные данные родителя (ФИО, телефон, </w:t>
            </w:r>
            <w:proofErr w:type="spellStart"/>
            <w:r w:rsidRPr="004311AE">
              <w:rPr>
                <w:color w:val="000000"/>
                <w:sz w:val="22"/>
                <w:szCs w:val="22"/>
              </w:rPr>
              <w:t>email</w:t>
            </w:r>
            <w:proofErr w:type="spellEnd"/>
            <w:r w:rsidRPr="004311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091" w14:textId="31FF421D" w:rsidR="005F1BA1" w:rsidRPr="004311AE" w:rsidRDefault="005F1BA1">
            <w:pPr>
              <w:jc w:val="center"/>
              <w:rPr>
                <w:color w:val="000000"/>
                <w:sz w:val="22"/>
                <w:szCs w:val="22"/>
              </w:rPr>
            </w:pPr>
            <w:r w:rsidRPr="004311AE">
              <w:rPr>
                <w:color w:val="000000"/>
                <w:sz w:val="22"/>
                <w:szCs w:val="22"/>
              </w:rPr>
              <w:t>ФИО педагога, который участвовал в подготовке (телефон)</w:t>
            </w:r>
          </w:p>
        </w:tc>
      </w:tr>
      <w:tr w:rsidR="00833469" w14:paraId="25CC63BE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8A3" w14:textId="112FEEC0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9624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414" w14:textId="69DEC257" w:rsidR="005F1BA1" w:rsidRDefault="004B6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Ононский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округ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3C50" w14:textId="3FFCF198" w:rsidR="005F1BA1" w:rsidRDefault="005F1BA1" w:rsidP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Кузикова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C3B" w14:textId="25CF004D" w:rsidR="005F1BA1" w:rsidRDefault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DF4" w14:textId="7608DF54" w:rsidR="005F1BA1" w:rsidRDefault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AE29" w14:textId="5952252D" w:rsidR="005F1BA1" w:rsidRDefault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19.03.2010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3089" w14:textId="66D23A15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A5CE5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E937" w14:textId="608DD069" w:rsidR="005F1BA1" w:rsidRDefault="000A5CE5" w:rsidP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69B" w14:textId="68FEF3A6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97EA" w14:textId="0DA258CF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E385" w14:textId="2D495FB9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344A" w14:textId="15322C04" w:rsidR="005F1BA1" w:rsidRDefault="004806F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E5F5" w14:textId="32BC8A6D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8335F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B135" w14:textId="335E0C49" w:rsidR="005F1BA1" w:rsidRDefault="004806F3" w:rsidP="000A5CE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29DB" w14:textId="007C7B23" w:rsidR="005F1BA1" w:rsidRDefault="005F1BA1" w:rsidP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Герасимова Вероника Владимировна</w:t>
            </w:r>
          </w:p>
        </w:tc>
      </w:tr>
      <w:tr w:rsidR="00833469" w14:paraId="56FCDA48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7CE" w14:textId="76E6FD62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962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421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04BF" w14:textId="21E61282" w:rsidR="005F1BA1" w:rsidRDefault="005F1BA1" w:rsidP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B2B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Харитонова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40D" w14:textId="75F91A32" w:rsidR="005F1BA1" w:rsidRDefault="004806F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733" w14:textId="1B214B7F" w:rsidR="005F1BA1" w:rsidRDefault="004806F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D27" w14:textId="047CAD5B" w:rsidR="005F1BA1" w:rsidRDefault="004806F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11.06.2010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61E6" w14:textId="4818C2FF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180" w14:textId="4D4A36DF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Кулусутайская СОШ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8963" w14:textId="7ECBE6B1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654B" w14:textId="06179845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F48" w14:textId="3E01AEB4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C465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B93F" w14:textId="3E36DA8E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C465A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  <w:r w:rsidR="001C46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(3 место)</w:t>
            </w:r>
            <w:bookmarkStart w:id="0" w:name="_GoBack"/>
            <w:bookmarkEnd w:id="0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99A6" w14:textId="3A59A466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8335F">
              <w:rPr>
                <w:rFonts w:ascii="Calibri" w:hAnsi="Calibri" w:cs="Calibri"/>
                <w:color w:val="000000"/>
                <w:sz w:val="22"/>
                <w:szCs w:val="22"/>
              </w:rPr>
              <w:t> нет</w:t>
            </w:r>
            <w:r w:rsidR="008E47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6792" w14:textId="51E3EB2B" w:rsidR="005F1BA1" w:rsidRDefault="005F1BA1" w:rsidP="00D359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Харитонова Алена Антоновна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25F4" w14:textId="251BCEDA" w:rsidR="005F1BA1" w:rsidRDefault="004806F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Папышева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Кристина Вячеславовна</w:t>
            </w:r>
          </w:p>
        </w:tc>
      </w:tr>
      <w:tr w:rsidR="00833469" w14:paraId="36F00C4A" w14:textId="77777777" w:rsidTr="00833469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D16D" w14:textId="16939D4D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9624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1133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9C3" w14:textId="6979379E" w:rsidR="005F1BA1" w:rsidRDefault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Домникова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537" w14:textId="7E80CD2D" w:rsidR="005F1BA1" w:rsidRDefault="004806F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B5F" w14:textId="1EA0E959" w:rsidR="005F1BA1" w:rsidRDefault="005F1BA1" w:rsidP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4C8" w14:textId="038EE7A1" w:rsidR="005F1BA1" w:rsidRDefault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31.10.2010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4CD" w14:textId="3CFB013B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17F6" w14:textId="285376F2" w:rsidR="005F1BA1" w:rsidRDefault="005F1BA1" w:rsidP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Нижнецасучейская СОШ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9E3" w14:textId="1614E263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B48" w14:textId="69499C81" w:rsidR="005F1BA1" w:rsidRDefault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F9F" w14:textId="292D1D4E" w:rsidR="005F1BA1" w:rsidRDefault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3820" w14:textId="34DF7CAF" w:rsidR="005F1BA1" w:rsidRDefault="005F1BA1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D02" w14:textId="6B9E126D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E4730">
              <w:rPr>
                <w:rFonts w:ascii="Calibri" w:hAnsi="Calibri" w:cs="Calibri"/>
                <w:color w:val="000000"/>
                <w:sz w:val="22"/>
                <w:szCs w:val="22"/>
              </w:rPr>
              <w:t> Нет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975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8E46" w14:textId="69BBB9F4" w:rsidR="005F1BA1" w:rsidRDefault="005F1BA1" w:rsidP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Таганова</w:t>
            </w:r>
            <w:proofErr w:type="spellEnd"/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Олеся Владимировна</w:t>
            </w:r>
          </w:p>
        </w:tc>
      </w:tr>
      <w:tr w:rsidR="00833469" w14:paraId="443E54EF" w14:textId="77777777" w:rsidTr="00833469">
        <w:trPr>
          <w:trHeight w:val="1068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C46" w14:textId="67BD4DED" w:rsidR="005F1BA1" w:rsidRDefault="0069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E7A7" w14:textId="77777777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C45F" w14:textId="7A6542B0" w:rsidR="00833469" w:rsidRDefault="004806F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Николаева</w:t>
            </w:r>
          </w:p>
          <w:p w14:paraId="69C9E3C8" w14:textId="5B73BC18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6200" w14:textId="6B731675" w:rsidR="00833469" w:rsidRDefault="004806F3" w:rsidP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F96C" w14:textId="526228B0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  <w:p w14:paraId="51A05485" w14:textId="4180E5B0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6D7" w14:textId="4B11EE9A" w:rsidR="005F1BA1" w:rsidRDefault="005F1BA1" w:rsidP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05.04.2009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60D9" w14:textId="2F80B8B4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4E41" w14:textId="0F700990" w:rsidR="005F1BA1" w:rsidRDefault="005F1BA1" w:rsidP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056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33469">
              <w:rPr>
                <w:rFonts w:ascii="Calibri" w:hAnsi="Calibri" w:cs="Calibri"/>
                <w:color w:val="000000"/>
                <w:sz w:val="22"/>
                <w:szCs w:val="22"/>
              </w:rPr>
              <w:t>СОШ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0354" w14:textId="1BE43A9D" w:rsidR="005F1BA1" w:rsidRDefault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720" w14:textId="06DA01DF" w:rsidR="005F1BA1" w:rsidRDefault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8F8" w14:textId="67DD0954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06F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3D7" w14:textId="0A3F190B" w:rsidR="005F1BA1" w:rsidRDefault="00833469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участник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3864" w14:textId="3A254848" w:rsidR="005F1BA1" w:rsidRDefault="005F1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E4730">
              <w:rPr>
                <w:rFonts w:ascii="Calibri" w:hAnsi="Calibri" w:cs="Calibri"/>
                <w:color w:val="000000"/>
                <w:sz w:val="22"/>
                <w:szCs w:val="22"/>
              </w:rPr>
              <w:t> Нет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3164" w14:textId="31B07DFC" w:rsidR="005F1BA1" w:rsidRDefault="005F1BA1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3BB" w14:textId="78DB166A" w:rsidR="00833469" w:rsidRDefault="004806F3" w:rsidP="0048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Герасимова Вероника Владимировна</w:t>
            </w:r>
          </w:p>
        </w:tc>
      </w:tr>
      <w:tr w:rsidR="00833469" w14:paraId="02CDB384" w14:textId="77777777" w:rsidTr="00833469">
        <w:trPr>
          <w:trHeight w:val="10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B723" w14:textId="15C9A29C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AB3C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D763" w14:textId="48B0C7AA" w:rsidR="00833469" w:rsidRDefault="004806F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Рыбина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F2D1" w14:textId="701F4921" w:rsidR="00833469" w:rsidRDefault="004806F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Арсена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0D86" w14:textId="6480B000" w:rsidR="00833469" w:rsidRDefault="004806F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A01A" w14:textId="1210AE64" w:rsidR="00833469" w:rsidRDefault="004806F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06.09.2009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D7CA" w14:textId="50E6CEC6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5220" w14:textId="28217DC5" w:rsidR="00833469" w:rsidRDefault="004806F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Кулусутайская СОШ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6545" w14:textId="3E57FBAF" w:rsidR="00833469" w:rsidRDefault="004806F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0B7F" w14:textId="6FF14048" w:rsidR="00833469" w:rsidRDefault="004806F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AB54" w14:textId="5B51D427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8516" w14:textId="20DE8F2E" w:rsidR="00833469" w:rsidRDefault="0023115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9972" w14:textId="1527A5A4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9F4D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3499" w14:textId="60B1231D" w:rsidR="00833469" w:rsidRDefault="00425B12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Папышева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Кристина Вячеславовна</w:t>
            </w:r>
          </w:p>
        </w:tc>
      </w:tr>
      <w:tr w:rsidR="00833469" w14:paraId="76D99F85" w14:textId="77777777" w:rsidTr="00833469">
        <w:trPr>
          <w:trHeight w:val="156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2B4A" w14:textId="737006B9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939D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F727" w14:textId="5BAF6DDD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Цыденов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7C97" w14:textId="2EC61128" w:rsidR="00833469" w:rsidRDefault="00425B12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Дугар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9C80" w14:textId="7F8CEAEB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A6B3" w14:textId="0D7C5AE5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30.07.2009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16D0" w14:textId="7A16B1EF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1816" w14:textId="64490E90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Нижнецасучейская СОШ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B465" w14:textId="0643B77C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6D91" w14:textId="6EE2D2CE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3CA6" w14:textId="7999152C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9881" w14:textId="6B5F893F" w:rsidR="00833469" w:rsidRDefault="00425B12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4B6D" w14:textId="39A36653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8824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8F77" w14:textId="49760C06" w:rsidR="00833469" w:rsidRDefault="00425B12" w:rsidP="004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Таганова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Олеся Владимировна</w:t>
            </w:r>
          </w:p>
        </w:tc>
      </w:tr>
      <w:tr w:rsidR="00833469" w14:paraId="2FA33A78" w14:textId="77777777" w:rsidTr="00425B12">
        <w:trPr>
          <w:trHeight w:val="110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5D4E" w14:textId="2BBECF0F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635D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9B15" w14:textId="5F4A3DDA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Марханова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6C98" w14:textId="64E61237" w:rsidR="00833469" w:rsidRDefault="00425B12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AF47" w14:textId="7260200B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0923" w14:textId="40970AB0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27.07.2008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7574" w14:textId="5D42D651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D927" w14:textId="30075690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Верхнецасучейская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8A3A" w14:textId="5AD060DE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C3D7" w14:textId="1A5695FC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D0BD" w14:textId="43BD59AA" w:rsidR="00833469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E75B" w14:textId="1B71941C" w:rsidR="00833469" w:rsidRDefault="00231153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8246" w14:textId="6F4BA3CD" w:rsidR="00833469" w:rsidRDefault="00231153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86B4" w14:textId="77777777" w:rsidR="00833469" w:rsidRDefault="00833469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8D7E" w14:textId="77777777" w:rsidR="00833469" w:rsidRDefault="00425B12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Мельникова Юлия Анатольевна</w:t>
            </w:r>
          </w:p>
          <w:p w14:paraId="762E04DE" w14:textId="77777777" w:rsidR="00425B12" w:rsidRDefault="00425B12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AE87F9" w14:textId="66A286AD" w:rsidR="00425B12" w:rsidRDefault="00425B12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5B12" w14:paraId="187BC336" w14:textId="77777777" w:rsidTr="00833469">
        <w:trPr>
          <w:trHeight w:val="22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1EB8" w14:textId="599151D8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4771" w14:textId="77777777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A8A5" w14:textId="3E08DEDC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Кобылкина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9FAE" w14:textId="2A8067B6" w:rsidR="00425B12" w:rsidRDefault="00425B12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929B" w14:textId="702C76D4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0738" w14:textId="74D7A683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31.10.2008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D10C" w14:textId="101BE767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B42C" w14:textId="2C2F99CA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Буйлэсанская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A45F" w14:textId="392B94AE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A6AF" w14:textId="57F396D3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36B5" w14:textId="36EDFEA9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7AE5" w14:textId="4ABDA22A" w:rsidR="00425B12" w:rsidRDefault="00425B12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856B" w14:textId="77777777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5F18" w14:textId="77777777" w:rsidR="00425B12" w:rsidRDefault="00425B12" w:rsidP="008334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40E" w14:textId="5B90D2ED" w:rsidR="00425B12" w:rsidRDefault="00425B12" w:rsidP="000A5C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Мыльникова Светлана Петровна</w:t>
            </w:r>
          </w:p>
        </w:tc>
      </w:tr>
    </w:tbl>
    <w:p w14:paraId="164D4E58" w14:textId="49E1CACD" w:rsidR="005F1BA1" w:rsidRDefault="005F1BA1" w:rsidP="00B30DE2">
      <w:pPr>
        <w:ind w:firstLine="709"/>
        <w:jc w:val="center"/>
      </w:pPr>
    </w:p>
    <w:sectPr w:rsidR="005F1BA1" w:rsidSect="005F1BA1">
      <w:headerReference w:type="even" r:id="rId8"/>
      <w:headerReference w:type="default" r:id="rId9"/>
      <w:headerReference w:type="firs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E33DE" w14:textId="77777777" w:rsidR="005C133B" w:rsidRDefault="005C133B" w:rsidP="002F5B40">
      <w:r>
        <w:separator/>
      </w:r>
    </w:p>
  </w:endnote>
  <w:endnote w:type="continuationSeparator" w:id="0">
    <w:p w14:paraId="304B05E6" w14:textId="77777777" w:rsidR="005C133B" w:rsidRDefault="005C133B" w:rsidP="002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AC88C" w14:textId="77777777" w:rsidR="005C133B" w:rsidRDefault="005C133B" w:rsidP="002F5B40">
      <w:r>
        <w:separator/>
      </w:r>
    </w:p>
  </w:footnote>
  <w:footnote w:type="continuationSeparator" w:id="0">
    <w:p w14:paraId="420D1203" w14:textId="77777777" w:rsidR="005C133B" w:rsidRDefault="005C133B" w:rsidP="002F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C310F" w14:textId="77777777" w:rsidR="008D02FD" w:rsidRDefault="008D02FD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BE0E" w14:textId="77777777" w:rsidR="008D02FD" w:rsidRDefault="008D02FD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465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5F48" w14:textId="77777777" w:rsidR="008D02FD" w:rsidRDefault="008D02F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B75"/>
    <w:multiLevelType w:val="hybridMultilevel"/>
    <w:tmpl w:val="8EE2DEB6"/>
    <w:lvl w:ilvl="0" w:tplc="9C7CE6B8">
      <w:start w:val="1"/>
      <w:numFmt w:val="decimal"/>
      <w:lvlText w:val="%1."/>
      <w:lvlJc w:val="left"/>
      <w:pPr>
        <w:ind w:left="11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1">
    <w:nsid w:val="00CE7B26"/>
    <w:multiLevelType w:val="hybridMultilevel"/>
    <w:tmpl w:val="55BA3050"/>
    <w:lvl w:ilvl="0" w:tplc="713A459E">
      <w:start w:val="1"/>
      <w:numFmt w:val="decimal"/>
      <w:lvlText w:val="%1)"/>
      <w:lvlJc w:val="left"/>
      <w:pPr>
        <w:ind w:left="124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>
    <w:nsid w:val="023C655A"/>
    <w:multiLevelType w:val="hybridMultilevel"/>
    <w:tmpl w:val="185CEA78"/>
    <w:lvl w:ilvl="0" w:tplc="7C880416">
      <w:start w:val="1"/>
      <w:numFmt w:val="decimal"/>
      <w:lvlText w:val="%1)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A48F8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38B63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20668E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42E7D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32347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9802F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B8C28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1A9AE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6D3759"/>
    <w:multiLevelType w:val="hybridMultilevel"/>
    <w:tmpl w:val="0D12EBD0"/>
    <w:lvl w:ilvl="0" w:tplc="32DA4094">
      <w:start w:val="8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4FC3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0E39E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F624F2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38DD4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E00A0E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52335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64614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A0ACF4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144017"/>
    <w:multiLevelType w:val="hybridMultilevel"/>
    <w:tmpl w:val="B130FBEC"/>
    <w:lvl w:ilvl="0" w:tplc="A6268B38">
      <w:start w:val="4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E13224"/>
    <w:multiLevelType w:val="hybridMultilevel"/>
    <w:tmpl w:val="9BFA72AE"/>
    <w:lvl w:ilvl="0" w:tplc="F9E6AC5E">
      <w:start w:val="13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6AAC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A4C47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387B3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22B78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2D3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EEB10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F0120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E7C0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B7575A"/>
    <w:multiLevelType w:val="hybridMultilevel"/>
    <w:tmpl w:val="65420CC8"/>
    <w:lvl w:ilvl="0" w:tplc="3DB0E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C1079B"/>
    <w:multiLevelType w:val="hybridMultilevel"/>
    <w:tmpl w:val="D940230C"/>
    <w:lvl w:ilvl="0" w:tplc="DEF01C1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EDBE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3E1D72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167AC6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0EC6BA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AEEA4A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610A7CC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F258B4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C61B56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DC0507"/>
    <w:multiLevelType w:val="hybridMultilevel"/>
    <w:tmpl w:val="1FFEBF1C"/>
    <w:lvl w:ilvl="0" w:tplc="24EE0D82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8A815E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22F746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F867F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5CACE40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B2366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5E2AC4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E62B8E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CCEA3C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547B36"/>
    <w:multiLevelType w:val="hybridMultilevel"/>
    <w:tmpl w:val="4102768A"/>
    <w:lvl w:ilvl="0" w:tplc="FFBEBE12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2F030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2ABE3B90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71CAB38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36F4C0BE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C154584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10443CE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C8645556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41CA79C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0">
    <w:nsid w:val="2FE9425B"/>
    <w:multiLevelType w:val="hybridMultilevel"/>
    <w:tmpl w:val="B4F83D1C"/>
    <w:lvl w:ilvl="0" w:tplc="DEAC2090">
      <w:start w:val="26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294D4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A9DF4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4C702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C1C24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E24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0B770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EC2D28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464C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1C4977"/>
    <w:multiLevelType w:val="hybridMultilevel"/>
    <w:tmpl w:val="26CA8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52631FA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DC6E5A"/>
    <w:multiLevelType w:val="hybridMultilevel"/>
    <w:tmpl w:val="5A0C0480"/>
    <w:lvl w:ilvl="0" w:tplc="DF8231CA">
      <w:start w:val="1"/>
      <w:numFmt w:val="decimal"/>
      <w:lvlText w:val="%1)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2C5EE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AE53C0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5A65E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6CBA82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AEB43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9D4ABF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CAFC7E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01C098E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CF19A2"/>
    <w:multiLevelType w:val="hybridMultilevel"/>
    <w:tmpl w:val="8BCC99D4"/>
    <w:lvl w:ilvl="0" w:tplc="3F0C0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077FFA"/>
    <w:multiLevelType w:val="hybridMultilevel"/>
    <w:tmpl w:val="3C7486EA"/>
    <w:lvl w:ilvl="0" w:tplc="3A0E8ECE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C459A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CA5742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A2ECB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52372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26DCD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0E2ED6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021792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7A266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6B16BB"/>
    <w:multiLevelType w:val="hybridMultilevel"/>
    <w:tmpl w:val="5A0E413C"/>
    <w:lvl w:ilvl="0" w:tplc="2E68A276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6AB34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66DCC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A45A7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CCD7A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78E49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BC81A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B28CC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120A6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E65A1E"/>
    <w:multiLevelType w:val="hybridMultilevel"/>
    <w:tmpl w:val="3B801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3B89"/>
    <w:multiLevelType w:val="hybridMultilevel"/>
    <w:tmpl w:val="7A44DE3A"/>
    <w:lvl w:ilvl="0" w:tplc="1804D21C">
      <w:start w:val="4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383CB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F4173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3C7F9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54B6A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788F80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E039E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38E61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96A00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5C168A"/>
    <w:multiLevelType w:val="hybridMultilevel"/>
    <w:tmpl w:val="C5FAAD16"/>
    <w:lvl w:ilvl="0" w:tplc="9C7CE6B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E9A60">
      <w:start w:val="1"/>
      <w:numFmt w:val="decimal"/>
      <w:lvlText w:val="%2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45E42C6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12162F4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4" w:tplc="0C5462FA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5" w:tplc="A76A074A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6" w:tplc="DD84BF2E">
      <w:numFmt w:val="bullet"/>
      <w:lvlText w:val="•"/>
      <w:lvlJc w:val="left"/>
      <w:pPr>
        <w:ind w:left="5941" w:hanging="240"/>
      </w:pPr>
      <w:rPr>
        <w:rFonts w:hint="default"/>
        <w:lang w:val="ru-RU" w:eastAsia="en-US" w:bidi="ar-SA"/>
      </w:rPr>
    </w:lvl>
    <w:lvl w:ilvl="7" w:tplc="E9A8742E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8" w:tplc="6876E948">
      <w:numFmt w:val="bullet"/>
      <w:lvlText w:val="•"/>
      <w:lvlJc w:val="left"/>
      <w:pPr>
        <w:ind w:left="7893" w:hanging="240"/>
      </w:pPr>
      <w:rPr>
        <w:rFonts w:hint="default"/>
        <w:lang w:val="ru-RU" w:eastAsia="en-US" w:bidi="ar-SA"/>
      </w:rPr>
    </w:lvl>
  </w:abstractNum>
  <w:abstractNum w:abstractNumId="19">
    <w:nsid w:val="58515DDA"/>
    <w:multiLevelType w:val="hybridMultilevel"/>
    <w:tmpl w:val="8618C63A"/>
    <w:lvl w:ilvl="0" w:tplc="3E6CFF20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C4230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BEEAD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3C2D12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66460A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E0AED4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F65712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521BF2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9E9FC2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4A1566"/>
    <w:multiLevelType w:val="hybridMultilevel"/>
    <w:tmpl w:val="F918ADFC"/>
    <w:lvl w:ilvl="0" w:tplc="E988A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7C0803"/>
    <w:multiLevelType w:val="hybridMultilevel"/>
    <w:tmpl w:val="354647CA"/>
    <w:lvl w:ilvl="0" w:tplc="04190011">
      <w:start w:val="1"/>
      <w:numFmt w:val="decimal"/>
      <w:lvlText w:val="%1)"/>
      <w:lvlJc w:val="left"/>
      <w:pPr>
        <w:ind w:left="34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67A9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622C1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E595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CAC73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04F2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B26F5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3E74E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AD392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E56D3D"/>
    <w:multiLevelType w:val="hybridMultilevel"/>
    <w:tmpl w:val="FB72E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A16378"/>
    <w:multiLevelType w:val="hybridMultilevel"/>
    <w:tmpl w:val="FD3E01C6"/>
    <w:lvl w:ilvl="0" w:tplc="44D27D32">
      <w:start w:val="1"/>
      <w:numFmt w:val="decimal"/>
      <w:lvlText w:val="%1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0D66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16541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E89F9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82AAF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0A08AB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A41AE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F6EE7D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260E5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7E1EE0"/>
    <w:multiLevelType w:val="hybridMultilevel"/>
    <w:tmpl w:val="3962BB02"/>
    <w:lvl w:ilvl="0" w:tplc="CF72E93C">
      <w:start w:val="4"/>
      <w:numFmt w:val="decimal"/>
      <w:lvlText w:val="%1)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6E51E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4EF17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08D75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7480B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4E25E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030B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C8AEA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8CAF2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69476E"/>
    <w:multiLevelType w:val="hybridMultilevel"/>
    <w:tmpl w:val="523E67DE"/>
    <w:lvl w:ilvl="0" w:tplc="08D659E4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6B3D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4A3F2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6E394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98678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A0808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A2520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FA973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8617A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46244D"/>
    <w:multiLevelType w:val="hybridMultilevel"/>
    <w:tmpl w:val="76E00E8C"/>
    <w:lvl w:ilvl="0" w:tplc="5B44D550">
      <w:start w:val="30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2F680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1D62B62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F67DA4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3EA304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4C785C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68F3DA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6C4D06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92553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540016"/>
    <w:multiLevelType w:val="hybridMultilevel"/>
    <w:tmpl w:val="DC44982A"/>
    <w:lvl w:ilvl="0" w:tplc="228A6798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74864C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2E1A38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E0EAEA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A7EA720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360534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86C8E0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DC0F5E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407A2E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554E1A"/>
    <w:multiLevelType w:val="hybridMultilevel"/>
    <w:tmpl w:val="117E8EB4"/>
    <w:lvl w:ilvl="0" w:tplc="FEE409F6">
      <w:start w:val="2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B7F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EF4E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E5CC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A969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A4EE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6BC3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EB45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0293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AE3039"/>
    <w:multiLevelType w:val="hybridMultilevel"/>
    <w:tmpl w:val="8F88E5E8"/>
    <w:lvl w:ilvl="0" w:tplc="54223336">
      <w:start w:val="28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A6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CA7D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23DC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8FEC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09AE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0BF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E50C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2C92E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F2476C"/>
    <w:multiLevelType w:val="hybridMultilevel"/>
    <w:tmpl w:val="F8346496"/>
    <w:lvl w:ilvl="0" w:tplc="597E9ABE">
      <w:start w:val="4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804FC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369758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147BFC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E48DF6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3ABD96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0E068A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1CCD54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E22746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665906"/>
    <w:multiLevelType w:val="hybridMultilevel"/>
    <w:tmpl w:val="7548E030"/>
    <w:lvl w:ilvl="0" w:tplc="81062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6C4DF7"/>
    <w:multiLevelType w:val="hybridMultilevel"/>
    <w:tmpl w:val="52C492D2"/>
    <w:lvl w:ilvl="0" w:tplc="80A4A64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04DD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10C8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11">
      <w:start w:val="1"/>
      <w:numFmt w:val="decimal"/>
      <w:lvlText w:val="%4)"/>
      <w:lvlJc w:val="left"/>
      <w:pPr>
        <w:ind w:left="3259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E4AA7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B27BB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3ABD0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BC203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883F1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4F2305"/>
    <w:multiLevelType w:val="hybridMultilevel"/>
    <w:tmpl w:val="3B2ED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50651"/>
    <w:multiLevelType w:val="hybridMultilevel"/>
    <w:tmpl w:val="40020BA4"/>
    <w:lvl w:ilvl="0" w:tplc="35788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D22B0"/>
    <w:multiLevelType w:val="hybridMultilevel"/>
    <w:tmpl w:val="C068DA66"/>
    <w:lvl w:ilvl="0" w:tplc="8146BDE2">
      <w:start w:val="4"/>
      <w:numFmt w:val="decimal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AF4A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1A28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4C96B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94B5F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5E18D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5ED7F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40882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0A4DA8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AD5CB6"/>
    <w:multiLevelType w:val="hybridMultilevel"/>
    <w:tmpl w:val="119044F2"/>
    <w:lvl w:ilvl="0" w:tplc="7736ED7E">
      <w:start w:val="3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CC284E">
      <w:start w:val="1"/>
      <w:numFmt w:val="lowerLetter"/>
      <w:lvlText w:val="%2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065A4">
      <w:start w:val="1"/>
      <w:numFmt w:val="lowerRoman"/>
      <w:lvlText w:val="%3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6977E">
      <w:start w:val="1"/>
      <w:numFmt w:val="decimal"/>
      <w:lvlText w:val="%4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2E2EE">
      <w:start w:val="1"/>
      <w:numFmt w:val="lowerLetter"/>
      <w:lvlText w:val="%5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EE95A">
      <w:start w:val="1"/>
      <w:numFmt w:val="lowerRoman"/>
      <w:lvlText w:val="%6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86D72">
      <w:start w:val="1"/>
      <w:numFmt w:val="decimal"/>
      <w:lvlText w:val="%7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85508">
      <w:start w:val="1"/>
      <w:numFmt w:val="lowerLetter"/>
      <w:lvlText w:val="%8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89D38">
      <w:start w:val="1"/>
      <w:numFmt w:val="lowerRoman"/>
      <w:lvlText w:val="%9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6C5F25"/>
    <w:multiLevelType w:val="multilevel"/>
    <w:tmpl w:val="6D327FB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 w:val="0"/>
        <w:i w:val="0"/>
        <w:iCs/>
        <w:color w:val="000000" w:themeColor="text1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color w:val="000000"/>
      </w:rPr>
    </w:lvl>
  </w:abstractNum>
  <w:abstractNum w:abstractNumId="38">
    <w:nsid w:val="7E07191C"/>
    <w:multiLevelType w:val="hybridMultilevel"/>
    <w:tmpl w:val="E78201BA"/>
    <w:lvl w:ilvl="0" w:tplc="1D00F8DE">
      <w:start w:val="1"/>
      <w:numFmt w:val="decimal"/>
      <w:lvlText w:val="%1)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11"/>
  </w:num>
  <w:num w:numId="2">
    <w:abstractNumId w:val="35"/>
  </w:num>
  <w:num w:numId="3">
    <w:abstractNumId w:val="23"/>
  </w:num>
  <w:num w:numId="4">
    <w:abstractNumId w:val="22"/>
  </w:num>
  <w:num w:numId="5">
    <w:abstractNumId w:val="13"/>
  </w:num>
  <w:num w:numId="6">
    <w:abstractNumId w:val="19"/>
  </w:num>
  <w:num w:numId="7">
    <w:abstractNumId w:val="12"/>
  </w:num>
  <w:num w:numId="8">
    <w:abstractNumId w:val="30"/>
  </w:num>
  <w:num w:numId="9">
    <w:abstractNumId w:val="4"/>
  </w:num>
  <w:num w:numId="10">
    <w:abstractNumId w:val="3"/>
  </w:num>
  <w:num w:numId="11">
    <w:abstractNumId w:val="15"/>
  </w:num>
  <w:num w:numId="12">
    <w:abstractNumId w:val="5"/>
  </w:num>
  <w:num w:numId="13">
    <w:abstractNumId w:val="25"/>
  </w:num>
  <w:num w:numId="14">
    <w:abstractNumId w:val="28"/>
  </w:num>
  <w:num w:numId="15">
    <w:abstractNumId w:val="2"/>
  </w:num>
  <w:num w:numId="16">
    <w:abstractNumId w:val="17"/>
  </w:num>
  <w:num w:numId="17">
    <w:abstractNumId w:val="10"/>
  </w:num>
  <w:num w:numId="18">
    <w:abstractNumId w:val="27"/>
  </w:num>
  <w:num w:numId="19">
    <w:abstractNumId w:val="24"/>
  </w:num>
  <w:num w:numId="20">
    <w:abstractNumId w:val="29"/>
  </w:num>
  <w:num w:numId="21">
    <w:abstractNumId w:val="14"/>
  </w:num>
  <w:num w:numId="22">
    <w:abstractNumId w:val="8"/>
  </w:num>
  <w:num w:numId="23">
    <w:abstractNumId w:val="26"/>
  </w:num>
  <w:num w:numId="24">
    <w:abstractNumId w:val="7"/>
  </w:num>
  <w:num w:numId="25">
    <w:abstractNumId w:val="36"/>
  </w:num>
  <w:num w:numId="26">
    <w:abstractNumId w:val="9"/>
  </w:num>
  <w:num w:numId="27">
    <w:abstractNumId w:val="18"/>
  </w:num>
  <w:num w:numId="28">
    <w:abstractNumId w:val="0"/>
  </w:num>
  <w:num w:numId="29">
    <w:abstractNumId w:val="1"/>
  </w:num>
  <w:num w:numId="30">
    <w:abstractNumId w:val="32"/>
  </w:num>
  <w:num w:numId="31">
    <w:abstractNumId w:val="16"/>
  </w:num>
  <w:num w:numId="32">
    <w:abstractNumId w:val="34"/>
  </w:num>
  <w:num w:numId="33">
    <w:abstractNumId w:val="21"/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0"/>
  </w:num>
  <w:num w:numId="37">
    <w:abstractNumId w:val="38"/>
  </w:num>
  <w:num w:numId="38">
    <w:abstractNumId w:val="31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2"/>
    <w:rsid w:val="00000F4F"/>
    <w:rsid w:val="0000132C"/>
    <w:rsid w:val="000021C6"/>
    <w:rsid w:val="00003480"/>
    <w:rsid w:val="000040B5"/>
    <w:rsid w:val="00005DB5"/>
    <w:rsid w:val="00007D1D"/>
    <w:rsid w:val="000115D8"/>
    <w:rsid w:val="00011767"/>
    <w:rsid w:val="00012B27"/>
    <w:rsid w:val="0001668E"/>
    <w:rsid w:val="00016828"/>
    <w:rsid w:val="00017522"/>
    <w:rsid w:val="00026230"/>
    <w:rsid w:val="00032EE8"/>
    <w:rsid w:val="00034065"/>
    <w:rsid w:val="00034CA0"/>
    <w:rsid w:val="000413FC"/>
    <w:rsid w:val="0004207C"/>
    <w:rsid w:val="0004535F"/>
    <w:rsid w:val="00047082"/>
    <w:rsid w:val="00047FBA"/>
    <w:rsid w:val="000502C3"/>
    <w:rsid w:val="000506DB"/>
    <w:rsid w:val="00050726"/>
    <w:rsid w:val="0005333D"/>
    <w:rsid w:val="000552B0"/>
    <w:rsid w:val="00055367"/>
    <w:rsid w:val="00055663"/>
    <w:rsid w:val="00055A81"/>
    <w:rsid w:val="00061D44"/>
    <w:rsid w:val="00062C23"/>
    <w:rsid w:val="000635E9"/>
    <w:rsid w:val="00071180"/>
    <w:rsid w:val="00072C92"/>
    <w:rsid w:val="00073384"/>
    <w:rsid w:val="000734DC"/>
    <w:rsid w:val="00081366"/>
    <w:rsid w:val="000818DD"/>
    <w:rsid w:val="0008335F"/>
    <w:rsid w:val="00083EEE"/>
    <w:rsid w:val="000849BF"/>
    <w:rsid w:val="00084A50"/>
    <w:rsid w:val="00087230"/>
    <w:rsid w:val="00087745"/>
    <w:rsid w:val="00093B84"/>
    <w:rsid w:val="00094358"/>
    <w:rsid w:val="0009485A"/>
    <w:rsid w:val="0009695D"/>
    <w:rsid w:val="00096F9F"/>
    <w:rsid w:val="00097043"/>
    <w:rsid w:val="000A069C"/>
    <w:rsid w:val="000A0F84"/>
    <w:rsid w:val="000A1BF9"/>
    <w:rsid w:val="000A1C10"/>
    <w:rsid w:val="000A2E3B"/>
    <w:rsid w:val="000A5CE5"/>
    <w:rsid w:val="000A63EE"/>
    <w:rsid w:val="000B3387"/>
    <w:rsid w:val="000C0BDA"/>
    <w:rsid w:val="000C0CF6"/>
    <w:rsid w:val="000C3106"/>
    <w:rsid w:val="000C3BE4"/>
    <w:rsid w:val="000C7A70"/>
    <w:rsid w:val="000D2302"/>
    <w:rsid w:val="000D2683"/>
    <w:rsid w:val="000D2ACF"/>
    <w:rsid w:val="000D4863"/>
    <w:rsid w:val="000D5388"/>
    <w:rsid w:val="000D6B96"/>
    <w:rsid w:val="000E721E"/>
    <w:rsid w:val="000E7F51"/>
    <w:rsid w:val="000F150F"/>
    <w:rsid w:val="000F1D4D"/>
    <w:rsid w:val="000F1F38"/>
    <w:rsid w:val="000F267A"/>
    <w:rsid w:val="000F4C8B"/>
    <w:rsid w:val="000F7DA9"/>
    <w:rsid w:val="0010276D"/>
    <w:rsid w:val="001036DC"/>
    <w:rsid w:val="0010555A"/>
    <w:rsid w:val="0010584E"/>
    <w:rsid w:val="001073EA"/>
    <w:rsid w:val="0011015F"/>
    <w:rsid w:val="001107BC"/>
    <w:rsid w:val="00110813"/>
    <w:rsid w:val="00116BD4"/>
    <w:rsid w:val="00117575"/>
    <w:rsid w:val="00117FDE"/>
    <w:rsid w:val="00122040"/>
    <w:rsid w:val="001232FF"/>
    <w:rsid w:val="00125E61"/>
    <w:rsid w:val="001306DE"/>
    <w:rsid w:val="00131F02"/>
    <w:rsid w:val="00135151"/>
    <w:rsid w:val="00136144"/>
    <w:rsid w:val="001366A4"/>
    <w:rsid w:val="0013677B"/>
    <w:rsid w:val="00136C0B"/>
    <w:rsid w:val="00136EDF"/>
    <w:rsid w:val="00137223"/>
    <w:rsid w:val="0013723F"/>
    <w:rsid w:val="001378C8"/>
    <w:rsid w:val="00142050"/>
    <w:rsid w:val="001432FB"/>
    <w:rsid w:val="00143B8F"/>
    <w:rsid w:val="00143C26"/>
    <w:rsid w:val="00144010"/>
    <w:rsid w:val="00144583"/>
    <w:rsid w:val="001462F5"/>
    <w:rsid w:val="0015092F"/>
    <w:rsid w:val="001534B1"/>
    <w:rsid w:val="00156D51"/>
    <w:rsid w:val="0015794F"/>
    <w:rsid w:val="0016235E"/>
    <w:rsid w:val="00162B16"/>
    <w:rsid w:val="00164E58"/>
    <w:rsid w:val="00166320"/>
    <w:rsid w:val="001664FB"/>
    <w:rsid w:val="001669E1"/>
    <w:rsid w:val="001703B6"/>
    <w:rsid w:val="00171739"/>
    <w:rsid w:val="001724D7"/>
    <w:rsid w:val="0017493F"/>
    <w:rsid w:val="00181AC2"/>
    <w:rsid w:val="00182284"/>
    <w:rsid w:val="001840D2"/>
    <w:rsid w:val="00186600"/>
    <w:rsid w:val="00190B05"/>
    <w:rsid w:val="00191CB6"/>
    <w:rsid w:val="001924EA"/>
    <w:rsid w:val="00192A54"/>
    <w:rsid w:val="00192E4C"/>
    <w:rsid w:val="00193AB1"/>
    <w:rsid w:val="00194448"/>
    <w:rsid w:val="001944D4"/>
    <w:rsid w:val="00197AB7"/>
    <w:rsid w:val="001A2968"/>
    <w:rsid w:val="001B32F7"/>
    <w:rsid w:val="001B6AED"/>
    <w:rsid w:val="001C0DA9"/>
    <w:rsid w:val="001C1BFE"/>
    <w:rsid w:val="001C2A02"/>
    <w:rsid w:val="001C465A"/>
    <w:rsid w:val="001C61B8"/>
    <w:rsid w:val="001C6BCC"/>
    <w:rsid w:val="001C78C4"/>
    <w:rsid w:val="001D0EC4"/>
    <w:rsid w:val="001D300C"/>
    <w:rsid w:val="001D3139"/>
    <w:rsid w:val="001D7FD5"/>
    <w:rsid w:val="001E2E9E"/>
    <w:rsid w:val="001E6ECA"/>
    <w:rsid w:val="001F2B33"/>
    <w:rsid w:val="001F505E"/>
    <w:rsid w:val="001F5F00"/>
    <w:rsid w:val="001F7DF6"/>
    <w:rsid w:val="0020093F"/>
    <w:rsid w:val="00202A85"/>
    <w:rsid w:val="00203E17"/>
    <w:rsid w:val="00203E18"/>
    <w:rsid w:val="00204D4D"/>
    <w:rsid w:val="002059F9"/>
    <w:rsid w:val="00207449"/>
    <w:rsid w:val="00210E38"/>
    <w:rsid w:val="00213155"/>
    <w:rsid w:val="00214AF9"/>
    <w:rsid w:val="00216A34"/>
    <w:rsid w:val="00216C99"/>
    <w:rsid w:val="00220180"/>
    <w:rsid w:val="00221401"/>
    <w:rsid w:val="00222891"/>
    <w:rsid w:val="00223DD2"/>
    <w:rsid w:val="00226ED1"/>
    <w:rsid w:val="00231153"/>
    <w:rsid w:val="002327AC"/>
    <w:rsid w:val="0023316C"/>
    <w:rsid w:val="00233995"/>
    <w:rsid w:val="002352BD"/>
    <w:rsid w:val="002356E2"/>
    <w:rsid w:val="00236ABB"/>
    <w:rsid w:val="00241844"/>
    <w:rsid w:val="00245563"/>
    <w:rsid w:val="00245D73"/>
    <w:rsid w:val="002516EA"/>
    <w:rsid w:val="00251B13"/>
    <w:rsid w:val="00251F92"/>
    <w:rsid w:val="00260A14"/>
    <w:rsid w:val="00270F7C"/>
    <w:rsid w:val="0027370F"/>
    <w:rsid w:val="00276EBB"/>
    <w:rsid w:val="00282878"/>
    <w:rsid w:val="00282CCF"/>
    <w:rsid w:val="00283C12"/>
    <w:rsid w:val="002846C9"/>
    <w:rsid w:val="0028611B"/>
    <w:rsid w:val="00286E2F"/>
    <w:rsid w:val="0028777E"/>
    <w:rsid w:val="00293D66"/>
    <w:rsid w:val="00293E0C"/>
    <w:rsid w:val="002970B1"/>
    <w:rsid w:val="002A093E"/>
    <w:rsid w:val="002A2AAF"/>
    <w:rsid w:val="002A36BF"/>
    <w:rsid w:val="002A474F"/>
    <w:rsid w:val="002A5324"/>
    <w:rsid w:val="002A59DF"/>
    <w:rsid w:val="002B1737"/>
    <w:rsid w:val="002B5E1F"/>
    <w:rsid w:val="002B74A6"/>
    <w:rsid w:val="002C5A54"/>
    <w:rsid w:val="002D127F"/>
    <w:rsid w:val="002D16E4"/>
    <w:rsid w:val="002D70D7"/>
    <w:rsid w:val="002E1E39"/>
    <w:rsid w:val="002E1F96"/>
    <w:rsid w:val="002E347E"/>
    <w:rsid w:val="002E3CD4"/>
    <w:rsid w:val="002E5F71"/>
    <w:rsid w:val="002F0123"/>
    <w:rsid w:val="002F1371"/>
    <w:rsid w:val="002F1B0A"/>
    <w:rsid w:val="002F21D0"/>
    <w:rsid w:val="002F3F2F"/>
    <w:rsid w:val="002F40A0"/>
    <w:rsid w:val="002F4BDE"/>
    <w:rsid w:val="002F5B40"/>
    <w:rsid w:val="002F6DDC"/>
    <w:rsid w:val="002F7303"/>
    <w:rsid w:val="002F751D"/>
    <w:rsid w:val="003035A5"/>
    <w:rsid w:val="00304E1A"/>
    <w:rsid w:val="003068B8"/>
    <w:rsid w:val="0030742B"/>
    <w:rsid w:val="00310553"/>
    <w:rsid w:val="00313F91"/>
    <w:rsid w:val="003167DD"/>
    <w:rsid w:val="00317038"/>
    <w:rsid w:val="003173E2"/>
    <w:rsid w:val="003233E2"/>
    <w:rsid w:val="003236B3"/>
    <w:rsid w:val="003236E6"/>
    <w:rsid w:val="0032432E"/>
    <w:rsid w:val="003246AD"/>
    <w:rsid w:val="00326927"/>
    <w:rsid w:val="003308CA"/>
    <w:rsid w:val="00330C77"/>
    <w:rsid w:val="0033504F"/>
    <w:rsid w:val="003356B3"/>
    <w:rsid w:val="00336CC3"/>
    <w:rsid w:val="00337C24"/>
    <w:rsid w:val="0034273D"/>
    <w:rsid w:val="00343426"/>
    <w:rsid w:val="00344180"/>
    <w:rsid w:val="00344521"/>
    <w:rsid w:val="00345A08"/>
    <w:rsid w:val="00346C96"/>
    <w:rsid w:val="00350808"/>
    <w:rsid w:val="00350BE5"/>
    <w:rsid w:val="003526D0"/>
    <w:rsid w:val="00353879"/>
    <w:rsid w:val="00354E1A"/>
    <w:rsid w:val="00362A8E"/>
    <w:rsid w:val="00363538"/>
    <w:rsid w:val="00365BCA"/>
    <w:rsid w:val="00366845"/>
    <w:rsid w:val="00372572"/>
    <w:rsid w:val="003730DB"/>
    <w:rsid w:val="00373981"/>
    <w:rsid w:val="00375195"/>
    <w:rsid w:val="00380644"/>
    <w:rsid w:val="0038096A"/>
    <w:rsid w:val="00381DDD"/>
    <w:rsid w:val="00386127"/>
    <w:rsid w:val="0038668F"/>
    <w:rsid w:val="00394CC2"/>
    <w:rsid w:val="003956AC"/>
    <w:rsid w:val="00395AED"/>
    <w:rsid w:val="0039602B"/>
    <w:rsid w:val="00396128"/>
    <w:rsid w:val="00397113"/>
    <w:rsid w:val="003973AA"/>
    <w:rsid w:val="003A03F8"/>
    <w:rsid w:val="003A1022"/>
    <w:rsid w:val="003A2185"/>
    <w:rsid w:val="003A43FB"/>
    <w:rsid w:val="003A49F6"/>
    <w:rsid w:val="003A5E32"/>
    <w:rsid w:val="003B0695"/>
    <w:rsid w:val="003B121A"/>
    <w:rsid w:val="003B2198"/>
    <w:rsid w:val="003B66F7"/>
    <w:rsid w:val="003C2092"/>
    <w:rsid w:val="003C2596"/>
    <w:rsid w:val="003C4B55"/>
    <w:rsid w:val="003D23D0"/>
    <w:rsid w:val="003D5352"/>
    <w:rsid w:val="003D6D25"/>
    <w:rsid w:val="003E0B20"/>
    <w:rsid w:val="003E1891"/>
    <w:rsid w:val="003E2649"/>
    <w:rsid w:val="003E2F00"/>
    <w:rsid w:val="003E307C"/>
    <w:rsid w:val="003E5AAB"/>
    <w:rsid w:val="003E6E52"/>
    <w:rsid w:val="003F1605"/>
    <w:rsid w:val="003F4C79"/>
    <w:rsid w:val="00400277"/>
    <w:rsid w:val="00401A49"/>
    <w:rsid w:val="00401C74"/>
    <w:rsid w:val="004029D7"/>
    <w:rsid w:val="00403198"/>
    <w:rsid w:val="00403688"/>
    <w:rsid w:val="004049E4"/>
    <w:rsid w:val="00407659"/>
    <w:rsid w:val="00411C77"/>
    <w:rsid w:val="00412B7D"/>
    <w:rsid w:val="00412CAF"/>
    <w:rsid w:val="00413A73"/>
    <w:rsid w:val="00416518"/>
    <w:rsid w:val="00421CE9"/>
    <w:rsid w:val="00423624"/>
    <w:rsid w:val="0042460E"/>
    <w:rsid w:val="00425B12"/>
    <w:rsid w:val="004270D6"/>
    <w:rsid w:val="004304E8"/>
    <w:rsid w:val="00430855"/>
    <w:rsid w:val="004311AE"/>
    <w:rsid w:val="00433D4D"/>
    <w:rsid w:val="004347F6"/>
    <w:rsid w:val="004349A0"/>
    <w:rsid w:val="00435364"/>
    <w:rsid w:val="00435426"/>
    <w:rsid w:val="00436506"/>
    <w:rsid w:val="00440125"/>
    <w:rsid w:val="00444356"/>
    <w:rsid w:val="00444DF5"/>
    <w:rsid w:val="00445BF8"/>
    <w:rsid w:val="00445D81"/>
    <w:rsid w:val="00446647"/>
    <w:rsid w:val="004468B1"/>
    <w:rsid w:val="004504C8"/>
    <w:rsid w:val="00451E31"/>
    <w:rsid w:val="004526E7"/>
    <w:rsid w:val="00453DFD"/>
    <w:rsid w:val="004549C8"/>
    <w:rsid w:val="00460B5D"/>
    <w:rsid w:val="00462570"/>
    <w:rsid w:val="00465694"/>
    <w:rsid w:val="00466179"/>
    <w:rsid w:val="00466E3F"/>
    <w:rsid w:val="00467D20"/>
    <w:rsid w:val="00476C8A"/>
    <w:rsid w:val="004806F3"/>
    <w:rsid w:val="00481961"/>
    <w:rsid w:val="00484D45"/>
    <w:rsid w:val="00490AC2"/>
    <w:rsid w:val="004923F8"/>
    <w:rsid w:val="0049420F"/>
    <w:rsid w:val="00497C9A"/>
    <w:rsid w:val="004A04BE"/>
    <w:rsid w:val="004A0524"/>
    <w:rsid w:val="004A109F"/>
    <w:rsid w:val="004A1773"/>
    <w:rsid w:val="004A33BA"/>
    <w:rsid w:val="004A4BAB"/>
    <w:rsid w:val="004A6AB8"/>
    <w:rsid w:val="004B0BD2"/>
    <w:rsid w:val="004B0D60"/>
    <w:rsid w:val="004B13F6"/>
    <w:rsid w:val="004B280B"/>
    <w:rsid w:val="004B2B7D"/>
    <w:rsid w:val="004B2BE5"/>
    <w:rsid w:val="004B3AFF"/>
    <w:rsid w:val="004B427F"/>
    <w:rsid w:val="004B627A"/>
    <w:rsid w:val="004B65C8"/>
    <w:rsid w:val="004B6792"/>
    <w:rsid w:val="004C138A"/>
    <w:rsid w:val="004C2FFA"/>
    <w:rsid w:val="004C7C1B"/>
    <w:rsid w:val="004C7C45"/>
    <w:rsid w:val="004D063E"/>
    <w:rsid w:val="004D09E2"/>
    <w:rsid w:val="004D17D0"/>
    <w:rsid w:val="004D30EB"/>
    <w:rsid w:val="004D387E"/>
    <w:rsid w:val="004D4B9D"/>
    <w:rsid w:val="004D51D0"/>
    <w:rsid w:val="004D59C3"/>
    <w:rsid w:val="004E08BE"/>
    <w:rsid w:val="004E0E4C"/>
    <w:rsid w:val="004E5114"/>
    <w:rsid w:val="004E540D"/>
    <w:rsid w:val="004E56A6"/>
    <w:rsid w:val="004E6ED1"/>
    <w:rsid w:val="004F2141"/>
    <w:rsid w:val="004F2ED3"/>
    <w:rsid w:val="004F46B6"/>
    <w:rsid w:val="004F5F4C"/>
    <w:rsid w:val="004F795E"/>
    <w:rsid w:val="005043B5"/>
    <w:rsid w:val="00505613"/>
    <w:rsid w:val="00506C35"/>
    <w:rsid w:val="00506F99"/>
    <w:rsid w:val="00507089"/>
    <w:rsid w:val="00512267"/>
    <w:rsid w:val="0051371F"/>
    <w:rsid w:val="00516336"/>
    <w:rsid w:val="005232D4"/>
    <w:rsid w:val="00523A56"/>
    <w:rsid w:val="005244AE"/>
    <w:rsid w:val="00525504"/>
    <w:rsid w:val="005257F6"/>
    <w:rsid w:val="00526B3F"/>
    <w:rsid w:val="00527AE9"/>
    <w:rsid w:val="00527BFB"/>
    <w:rsid w:val="005309F2"/>
    <w:rsid w:val="005315F9"/>
    <w:rsid w:val="005328A7"/>
    <w:rsid w:val="00532AD8"/>
    <w:rsid w:val="00534EE3"/>
    <w:rsid w:val="00536734"/>
    <w:rsid w:val="0054503E"/>
    <w:rsid w:val="00545250"/>
    <w:rsid w:val="00546F65"/>
    <w:rsid w:val="00554521"/>
    <w:rsid w:val="00561559"/>
    <w:rsid w:val="00562BE0"/>
    <w:rsid w:val="00564DD9"/>
    <w:rsid w:val="00565FA6"/>
    <w:rsid w:val="005668C4"/>
    <w:rsid w:val="00567376"/>
    <w:rsid w:val="00571D5A"/>
    <w:rsid w:val="00571E0F"/>
    <w:rsid w:val="00572181"/>
    <w:rsid w:val="00572C27"/>
    <w:rsid w:val="005734BE"/>
    <w:rsid w:val="00574161"/>
    <w:rsid w:val="00575042"/>
    <w:rsid w:val="0057604A"/>
    <w:rsid w:val="0057757D"/>
    <w:rsid w:val="005826EE"/>
    <w:rsid w:val="005836DD"/>
    <w:rsid w:val="00591718"/>
    <w:rsid w:val="0059237B"/>
    <w:rsid w:val="00595E43"/>
    <w:rsid w:val="0059718C"/>
    <w:rsid w:val="005A133D"/>
    <w:rsid w:val="005A2B3C"/>
    <w:rsid w:val="005A3C85"/>
    <w:rsid w:val="005A60BD"/>
    <w:rsid w:val="005B0D45"/>
    <w:rsid w:val="005B242F"/>
    <w:rsid w:val="005B3F73"/>
    <w:rsid w:val="005C0529"/>
    <w:rsid w:val="005C0645"/>
    <w:rsid w:val="005C0CB0"/>
    <w:rsid w:val="005C12E4"/>
    <w:rsid w:val="005C133B"/>
    <w:rsid w:val="005C16F5"/>
    <w:rsid w:val="005C1AE0"/>
    <w:rsid w:val="005C1D38"/>
    <w:rsid w:val="005C470E"/>
    <w:rsid w:val="005C5218"/>
    <w:rsid w:val="005C687D"/>
    <w:rsid w:val="005C6B68"/>
    <w:rsid w:val="005D059C"/>
    <w:rsid w:val="005D2D2E"/>
    <w:rsid w:val="005D347B"/>
    <w:rsid w:val="005D47D0"/>
    <w:rsid w:val="005D683C"/>
    <w:rsid w:val="005E11EF"/>
    <w:rsid w:val="005E397A"/>
    <w:rsid w:val="005E68FB"/>
    <w:rsid w:val="005E75C5"/>
    <w:rsid w:val="005F0B9C"/>
    <w:rsid w:val="005F1BA1"/>
    <w:rsid w:val="005F2762"/>
    <w:rsid w:val="005F31B5"/>
    <w:rsid w:val="005F3B2A"/>
    <w:rsid w:val="005F55A7"/>
    <w:rsid w:val="005F5885"/>
    <w:rsid w:val="006002E0"/>
    <w:rsid w:val="00600769"/>
    <w:rsid w:val="0060076F"/>
    <w:rsid w:val="006013BF"/>
    <w:rsid w:val="00601BC9"/>
    <w:rsid w:val="00610B28"/>
    <w:rsid w:val="006137C1"/>
    <w:rsid w:val="0061625A"/>
    <w:rsid w:val="00620C34"/>
    <w:rsid w:val="006258A7"/>
    <w:rsid w:val="00627EA4"/>
    <w:rsid w:val="006304B1"/>
    <w:rsid w:val="00630657"/>
    <w:rsid w:val="00630C31"/>
    <w:rsid w:val="0063155A"/>
    <w:rsid w:val="00634D3A"/>
    <w:rsid w:val="00636BA1"/>
    <w:rsid w:val="00637017"/>
    <w:rsid w:val="00641E36"/>
    <w:rsid w:val="00642568"/>
    <w:rsid w:val="00642BDF"/>
    <w:rsid w:val="006437BF"/>
    <w:rsid w:val="0064383D"/>
    <w:rsid w:val="006447A4"/>
    <w:rsid w:val="006452D0"/>
    <w:rsid w:val="006479BD"/>
    <w:rsid w:val="00654D66"/>
    <w:rsid w:val="00655748"/>
    <w:rsid w:val="006641DC"/>
    <w:rsid w:val="0066422C"/>
    <w:rsid w:val="00666FD8"/>
    <w:rsid w:val="0066725F"/>
    <w:rsid w:val="00673775"/>
    <w:rsid w:val="00676E84"/>
    <w:rsid w:val="006777CE"/>
    <w:rsid w:val="00680722"/>
    <w:rsid w:val="00680E03"/>
    <w:rsid w:val="006824C3"/>
    <w:rsid w:val="00683789"/>
    <w:rsid w:val="00687ABA"/>
    <w:rsid w:val="006906AA"/>
    <w:rsid w:val="00690E27"/>
    <w:rsid w:val="00690F18"/>
    <w:rsid w:val="00691726"/>
    <w:rsid w:val="00691821"/>
    <w:rsid w:val="00694B03"/>
    <w:rsid w:val="00694B77"/>
    <w:rsid w:val="00694DB5"/>
    <w:rsid w:val="00695DCC"/>
    <w:rsid w:val="00695EDD"/>
    <w:rsid w:val="00696248"/>
    <w:rsid w:val="006A0501"/>
    <w:rsid w:val="006A324F"/>
    <w:rsid w:val="006A3A6A"/>
    <w:rsid w:val="006A5C80"/>
    <w:rsid w:val="006A5CE9"/>
    <w:rsid w:val="006A60AD"/>
    <w:rsid w:val="006A70BF"/>
    <w:rsid w:val="006A7423"/>
    <w:rsid w:val="006B2C14"/>
    <w:rsid w:val="006B2FC5"/>
    <w:rsid w:val="006B4976"/>
    <w:rsid w:val="006B651F"/>
    <w:rsid w:val="006B68C9"/>
    <w:rsid w:val="006B7367"/>
    <w:rsid w:val="006B7AB6"/>
    <w:rsid w:val="006C4E71"/>
    <w:rsid w:val="006D77B8"/>
    <w:rsid w:val="006D7D23"/>
    <w:rsid w:val="006E0E0E"/>
    <w:rsid w:val="006E1312"/>
    <w:rsid w:val="006E1683"/>
    <w:rsid w:val="006E1838"/>
    <w:rsid w:val="006E1B85"/>
    <w:rsid w:val="006E6ACD"/>
    <w:rsid w:val="006F0B88"/>
    <w:rsid w:val="006F165A"/>
    <w:rsid w:val="006F195E"/>
    <w:rsid w:val="006F734A"/>
    <w:rsid w:val="0070096E"/>
    <w:rsid w:val="00701B58"/>
    <w:rsid w:val="007020C8"/>
    <w:rsid w:val="00704EE6"/>
    <w:rsid w:val="00707157"/>
    <w:rsid w:val="00713D51"/>
    <w:rsid w:val="0071479C"/>
    <w:rsid w:val="007155D8"/>
    <w:rsid w:val="00716676"/>
    <w:rsid w:val="00717431"/>
    <w:rsid w:val="00717C0A"/>
    <w:rsid w:val="007200A7"/>
    <w:rsid w:val="0072614B"/>
    <w:rsid w:val="0072748B"/>
    <w:rsid w:val="00730164"/>
    <w:rsid w:val="007303FC"/>
    <w:rsid w:val="0073443F"/>
    <w:rsid w:val="00736837"/>
    <w:rsid w:val="00736B1C"/>
    <w:rsid w:val="00737296"/>
    <w:rsid w:val="0073750C"/>
    <w:rsid w:val="00737BA2"/>
    <w:rsid w:val="00742E01"/>
    <w:rsid w:val="00744D1F"/>
    <w:rsid w:val="007504FE"/>
    <w:rsid w:val="00751359"/>
    <w:rsid w:val="00752099"/>
    <w:rsid w:val="00761D5D"/>
    <w:rsid w:val="00762E64"/>
    <w:rsid w:val="007635F7"/>
    <w:rsid w:val="00770386"/>
    <w:rsid w:val="00770C40"/>
    <w:rsid w:val="00780357"/>
    <w:rsid w:val="0078104C"/>
    <w:rsid w:val="00786F84"/>
    <w:rsid w:val="0079112D"/>
    <w:rsid w:val="00791714"/>
    <w:rsid w:val="00791755"/>
    <w:rsid w:val="007933EF"/>
    <w:rsid w:val="0079613B"/>
    <w:rsid w:val="00796368"/>
    <w:rsid w:val="0079764B"/>
    <w:rsid w:val="00797851"/>
    <w:rsid w:val="007A27BB"/>
    <w:rsid w:val="007A2ECA"/>
    <w:rsid w:val="007A711D"/>
    <w:rsid w:val="007B130D"/>
    <w:rsid w:val="007B1716"/>
    <w:rsid w:val="007B2D7A"/>
    <w:rsid w:val="007B3DCD"/>
    <w:rsid w:val="007B4304"/>
    <w:rsid w:val="007B766A"/>
    <w:rsid w:val="007C28CC"/>
    <w:rsid w:val="007C45F8"/>
    <w:rsid w:val="007C5257"/>
    <w:rsid w:val="007C6BE8"/>
    <w:rsid w:val="007D061C"/>
    <w:rsid w:val="007D196D"/>
    <w:rsid w:val="007D23D3"/>
    <w:rsid w:val="007D2B6D"/>
    <w:rsid w:val="007D527C"/>
    <w:rsid w:val="007D5C3C"/>
    <w:rsid w:val="007D654C"/>
    <w:rsid w:val="007D71FF"/>
    <w:rsid w:val="007E22D9"/>
    <w:rsid w:val="007E2D0A"/>
    <w:rsid w:val="007E4028"/>
    <w:rsid w:val="007E4274"/>
    <w:rsid w:val="007F0AEF"/>
    <w:rsid w:val="007F33B8"/>
    <w:rsid w:val="007F47EE"/>
    <w:rsid w:val="007F4EF6"/>
    <w:rsid w:val="007F74C9"/>
    <w:rsid w:val="008050D8"/>
    <w:rsid w:val="008062F0"/>
    <w:rsid w:val="00807713"/>
    <w:rsid w:val="0081029B"/>
    <w:rsid w:val="0081073C"/>
    <w:rsid w:val="00810F17"/>
    <w:rsid w:val="00811431"/>
    <w:rsid w:val="00811BD4"/>
    <w:rsid w:val="00811FB4"/>
    <w:rsid w:val="00821462"/>
    <w:rsid w:val="00823E6C"/>
    <w:rsid w:val="0082418D"/>
    <w:rsid w:val="00824D96"/>
    <w:rsid w:val="00825606"/>
    <w:rsid w:val="00825F96"/>
    <w:rsid w:val="008320D7"/>
    <w:rsid w:val="00833469"/>
    <w:rsid w:val="00836FA6"/>
    <w:rsid w:val="00837C3F"/>
    <w:rsid w:val="00840CB7"/>
    <w:rsid w:val="00842E2E"/>
    <w:rsid w:val="008440CF"/>
    <w:rsid w:val="00844274"/>
    <w:rsid w:val="00861B66"/>
    <w:rsid w:val="00864270"/>
    <w:rsid w:val="00864B9B"/>
    <w:rsid w:val="008650AC"/>
    <w:rsid w:val="008706A6"/>
    <w:rsid w:val="00870ECD"/>
    <w:rsid w:val="00872DB3"/>
    <w:rsid w:val="00874232"/>
    <w:rsid w:val="00875D56"/>
    <w:rsid w:val="00875D6F"/>
    <w:rsid w:val="00881C16"/>
    <w:rsid w:val="00881F69"/>
    <w:rsid w:val="0088252C"/>
    <w:rsid w:val="008827A8"/>
    <w:rsid w:val="00883CCE"/>
    <w:rsid w:val="00885327"/>
    <w:rsid w:val="008862AB"/>
    <w:rsid w:val="00886969"/>
    <w:rsid w:val="008902B5"/>
    <w:rsid w:val="008907BE"/>
    <w:rsid w:val="0089081C"/>
    <w:rsid w:val="00892DE8"/>
    <w:rsid w:val="00894496"/>
    <w:rsid w:val="00894590"/>
    <w:rsid w:val="0089526A"/>
    <w:rsid w:val="008A0709"/>
    <w:rsid w:val="008A0CEF"/>
    <w:rsid w:val="008A2211"/>
    <w:rsid w:val="008A2340"/>
    <w:rsid w:val="008B0896"/>
    <w:rsid w:val="008B0FF5"/>
    <w:rsid w:val="008B2356"/>
    <w:rsid w:val="008B30AE"/>
    <w:rsid w:val="008B3261"/>
    <w:rsid w:val="008B3FEC"/>
    <w:rsid w:val="008B44AF"/>
    <w:rsid w:val="008B5CE6"/>
    <w:rsid w:val="008B5E86"/>
    <w:rsid w:val="008B7200"/>
    <w:rsid w:val="008C0068"/>
    <w:rsid w:val="008C2367"/>
    <w:rsid w:val="008C2DA4"/>
    <w:rsid w:val="008C400C"/>
    <w:rsid w:val="008C605B"/>
    <w:rsid w:val="008C7B5D"/>
    <w:rsid w:val="008D02FD"/>
    <w:rsid w:val="008D050A"/>
    <w:rsid w:val="008D1497"/>
    <w:rsid w:val="008D28D9"/>
    <w:rsid w:val="008D5A9A"/>
    <w:rsid w:val="008D674D"/>
    <w:rsid w:val="008E0655"/>
    <w:rsid w:val="008E0977"/>
    <w:rsid w:val="008E257F"/>
    <w:rsid w:val="008E3232"/>
    <w:rsid w:val="008E4730"/>
    <w:rsid w:val="008E5CC8"/>
    <w:rsid w:val="008E6DC1"/>
    <w:rsid w:val="008F46FB"/>
    <w:rsid w:val="008F4983"/>
    <w:rsid w:val="008F53D3"/>
    <w:rsid w:val="008F5A1D"/>
    <w:rsid w:val="008F6590"/>
    <w:rsid w:val="008F7F36"/>
    <w:rsid w:val="00900BD0"/>
    <w:rsid w:val="00902612"/>
    <w:rsid w:val="00904133"/>
    <w:rsid w:val="00906A69"/>
    <w:rsid w:val="0091573D"/>
    <w:rsid w:val="009171F6"/>
    <w:rsid w:val="0092476B"/>
    <w:rsid w:val="009260D2"/>
    <w:rsid w:val="00931E1C"/>
    <w:rsid w:val="009326F7"/>
    <w:rsid w:val="00932AAE"/>
    <w:rsid w:val="009343AB"/>
    <w:rsid w:val="00937D62"/>
    <w:rsid w:val="009408EE"/>
    <w:rsid w:val="00943F6E"/>
    <w:rsid w:val="0094797B"/>
    <w:rsid w:val="00950556"/>
    <w:rsid w:val="009516F4"/>
    <w:rsid w:val="00951AE5"/>
    <w:rsid w:val="009532C8"/>
    <w:rsid w:val="00953523"/>
    <w:rsid w:val="00953984"/>
    <w:rsid w:val="009547C8"/>
    <w:rsid w:val="00954A61"/>
    <w:rsid w:val="009601F0"/>
    <w:rsid w:val="00961745"/>
    <w:rsid w:val="009638CA"/>
    <w:rsid w:val="00963E9B"/>
    <w:rsid w:val="0096499D"/>
    <w:rsid w:val="00966469"/>
    <w:rsid w:val="0097176E"/>
    <w:rsid w:val="009734AE"/>
    <w:rsid w:val="00973735"/>
    <w:rsid w:val="009737BD"/>
    <w:rsid w:val="00974FBF"/>
    <w:rsid w:val="00975E10"/>
    <w:rsid w:val="009762E1"/>
    <w:rsid w:val="00981555"/>
    <w:rsid w:val="0098163D"/>
    <w:rsid w:val="009823DC"/>
    <w:rsid w:val="0098293F"/>
    <w:rsid w:val="00983B48"/>
    <w:rsid w:val="00984AF8"/>
    <w:rsid w:val="00984F56"/>
    <w:rsid w:val="009851EE"/>
    <w:rsid w:val="00985616"/>
    <w:rsid w:val="00985F0F"/>
    <w:rsid w:val="0099071C"/>
    <w:rsid w:val="00991894"/>
    <w:rsid w:val="0099189A"/>
    <w:rsid w:val="00991EC8"/>
    <w:rsid w:val="0099489A"/>
    <w:rsid w:val="00997290"/>
    <w:rsid w:val="009A1A42"/>
    <w:rsid w:val="009A59FB"/>
    <w:rsid w:val="009B021D"/>
    <w:rsid w:val="009B05C6"/>
    <w:rsid w:val="009B13FF"/>
    <w:rsid w:val="009B38E9"/>
    <w:rsid w:val="009B3C05"/>
    <w:rsid w:val="009B4BC7"/>
    <w:rsid w:val="009B5668"/>
    <w:rsid w:val="009C3F9D"/>
    <w:rsid w:val="009D1C55"/>
    <w:rsid w:val="009D38BC"/>
    <w:rsid w:val="009D3C75"/>
    <w:rsid w:val="009D5733"/>
    <w:rsid w:val="009D6EC5"/>
    <w:rsid w:val="009E0B0E"/>
    <w:rsid w:val="009E1DD5"/>
    <w:rsid w:val="009E466D"/>
    <w:rsid w:val="009E74A8"/>
    <w:rsid w:val="009E78A4"/>
    <w:rsid w:val="009F1EBC"/>
    <w:rsid w:val="009F2F13"/>
    <w:rsid w:val="009F301C"/>
    <w:rsid w:val="009F3A10"/>
    <w:rsid w:val="009F4B15"/>
    <w:rsid w:val="009F502F"/>
    <w:rsid w:val="009F7697"/>
    <w:rsid w:val="00A00183"/>
    <w:rsid w:val="00A00570"/>
    <w:rsid w:val="00A06B85"/>
    <w:rsid w:val="00A10675"/>
    <w:rsid w:val="00A10B1C"/>
    <w:rsid w:val="00A11456"/>
    <w:rsid w:val="00A115C7"/>
    <w:rsid w:val="00A158F9"/>
    <w:rsid w:val="00A15F02"/>
    <w:rsid w:val="00A1714A"/>
    <w:rsid w:val="00A22EEA"/>
    <w:rsid w:val="00A241AC"/>
    <w:rsid w:val="00A24783"/>
    <w:rsid w:val="00A247EB"/>
    <w:rsid w:val="00A269D0"/>
    <w:rsid w:val="00A269D3"/>
    <w:rsid w:val="00A30418"/>
    <w:rsid w:val="00A322C4"/>
    <w:rsid w:val="00A32A50"/>
    <w:rsid w:val="00A330EB"/>
    <w:rsid w:val="00A4154A"/>
    <w:rsid w:val="00A45C76"/>
    <w:rsid w:val="00A47E38"/>
    <w:rsid w:val="00A5289E"/>
    <w:rsid w:val="00A536D5"/>
    <w:rsid w:val="00A53750"/>
    <w:rsid w:val="00A53C3F"/>
    <w:rsid w:val="00A56328"/>
    <w:rsid w:val="00A607CA"/>
    <w:rsid w:val="00A62174"/>
    <w:rsid w:val="00A62869"/>
    <w:rsid w:val="00A640CC"/>
    <w:rsid w:val="00A64A24"/>
    <w:rsid w:val="00A66C84"/>
    <w:rsid w:val="00A67A8A"/>
    <w:rsid w:val="00A67F0E"/>
    <w:rsid w:val="00A708C7"/>
    <w:rsid w:val="00A70B04"/>
    <w:rsid w:val="00A71CFE"/>
    <w:rsid w:val="00A727ED"/>
    <w:rsid w:val="00A73743"/>
    <w:rsid w:val="00A74E0F"/>
    <w:rsid w:val="00A76E30"/>
    <w:rsid w:val="00A83119"/>
    <w:rsid w:val="00A844E7"/>
    <w:rsid w:val="00A85FCF"/>
    <w:rsid w:val="00A86A30"/>
    <w:rsid w:val="00A9296E"/>
    <w:rsid w:val="00A9462F"/>
    <w:rsid w:val="00A957D7"/>
    <w:rsid w:val="00A96495"/>
    <w:rsid w:val="00A96DAF"/>
    <w:rsid w:val="00AA0436"/>
    <w:rsid w:val="00AA1560"/>
    <w:rsid w:val="00AA6C84"/>
    <w:rsid w:val="00AA72AB"/>
    <w:rsid w:val="00AB1D8B"/>
    <w:rsid w:val="00AB2662"/>
    <w:rsid w:val="00AB3B7A"/>
    <w:rsid w:val="00AB4E2E"/>
    <w:rsid w:val="00AB6EF6"/>
    <w:rsid w:val="00AC18A5"/>
    <w:rsid w:val="00AC3EB1"/>
    <w:rsid w:val="00AC59C1"/>
    <w:rsid w:val="00AC5DCB"/>
    <w:rsid w:val="00AC6B1E"/>
    <w:rsid w:val="00AD4451"/>
    <w:rsid w:val="00AD4860"/>
    <w:rsid w:val="00AD4A79"/>
    <w:rsid w:val="00AE1231"/>
    <w:rsid w:val="00AE7B33"/>
    <w:rsid w:val="00AF488E"/>
    <w:rsid w:val="00AF5659"/>
    <w:rsid w:val="00AF674B"/>
    <w:rsid w:val="00AF6C2F"/>
    <w:rsid w:val="00AF6D41"/>
    <w:rsid w:val="00B02105"/>
    <w:rsid w:val="00B046FA"/>
    <w:rsid w:val="00B05049"/>
    <w:rsid w:val="00B14904"/>
    <w:rsid w:val="00B15F35"/>
    <w:rsid w:val="00B17E63"/>
    <w:rsid w:val="00B22962"/>
    <w:rsid w:val="00B22B16"/>
    <w:rsid w:val="00B2514F"/>
    <w:rsid w:val="00B25169"/>
    <w:rsid w:val="00B25921"/>
    <w:rsid w:val="00B26C5B"/>
    <w:rsid w:val="00B306EA"/>
    <w:rsid w:val="00B30DE2"/>
    <w:rsid w:val="00B31D7D"/>
    <w:rsid w:val="00B32AC3"/>
    <w:rsid w:val="00B34A2B"/>
    <w:rsid w:val="00B364EF"/>
    <w:rsid w:val="00B441EC"/>
    <w:rsid w:val="00B45529"/>
    <w:rsid w:val="00B4678B"/>
    <w:rsid w:val="00B50BF3"/>
    <w:rsid w:val="00B50CE2"/>
    <w:rsid w:val="00B54AC5"/>
    <w:rsid w:val="00B56010"/>
    <w:rsid w:val="00B568D3"/>
    <w:rsid w:val="00B57021"/>
    <w:rsid w:val="00B62764"/>
    <w:rsid w:val="00B67AC7"/>
    <w:rsid w:val="00B71128"/>
    <w:rsid w:val="00B74206"/>
    <w:rsid w:val="00B753A7"/>
    <w:rsid w:val="00B759D2"/>
    <w:rsid w:val="00B76A50"/>
    <w:rsid w:val="00B803C2"/>
    <w:rsid w:val="00B8291D"/>
    <w:rsid w:val="00B83F45"/>
    <w:rsid w:val="00B86368"/>
    <w:rsid w:val="00B8672D"/>
    <w:rsid w:val="00B87D85"/>
    <w:rsid w:val="00B9179E"/>
    <w:rsid w:val="00B92B26"/>
    <w:rsid w:val="00B94BAE"/>
    <w:rsid w:val="00B962DB"/>
    <w:rsid w:val="00B96437"/>
    <w:rsid w:val="00B9693F"/>
    <w:rsid w:val="00BA13B7"/>
    <w:rsid w:val="00BA19D0"/>
    <w:rsid w:val="00BA2088"/>
    <w:rsid w:val="00BA7CBE"/>
    <w:rsid w:val="00BB0AC1"/>
    <w:rsid w:val="00BB129A"/>
    <w:rsid w:val="00BB1D38"/>
    <w:rsid w:val="00BB3C60"/>
    <w:rsid w:val="00BB6FDE"/>
    <w:rsid w:val="00BC1792"/>
    <w:rsid w:val="00BC1B0E"/>
    <w:rsid w:val="00BC40F2"/>
    <w:rsid w:val="00BC66DC"/>
    <w:rsid w:val="00BC6A3C"/>
    <w:rsid w:val="00BC7BA6"/>
    <w:rsid w:val="00BD07EE"/>
    <w:rsid w:val="00BD1F30"/>
    <w:rsid w:val="00BD200C"/>
    <w:rsid w:val="00BD51E0"/>
    <w:rsid w:val="00BD53CC"/>
    <w:rsid w:val="00BD56C8"/>
    <w:rsid w:val="00BE08F2"/>
    <w:rsid w:val="00BE6F70"/>
    <w:rsid w:val="00BE79D6"/>
    <w:rsid w:val="00BF10DB"/>
    <w:rsid w:val="00BF4E68"/>
    <w:rsid w:val="00BF5B88"/>
    <w:rsid w:val="00C007AF"/>
    <w:rsid w:val="00C03C79"/>
    <w:rsid w:val="00C110A2"/>
    <w:rsid w:val="00C1281A"/>
    <w:rsid w:val="00C12F9A"/>
    <w:rsid w:val="00C1352B"/>
    <w:rsid w:val="00C1476D"/>
    <w:rsid w:val="00C177A9"/>
    <w:rsid w:val="00C2293A"/>
    <w:rsid w:val="00C22FDA"/>
    <w:rsid w:val="00C27DA4"/>
    <w:rsid w:val="00C31E3F"/>
    <w:rsid w:val="00C337FE"/>
    <w:rsid w:val="00C343F9"/>
    <w:rsid w:val="00C34558"/>
    <w:rsid w:val="00C4387F"/>
    <w:rsid w:val="00C4490E"/>
    <w:rsid w:val="00C4577F"/>
    <w:rsid w:val="00C478DA"/>
    <w:rsid w:val="00C543DD"/>
    <w:rsid w:val="00C54B77"/>
    <w:rsid w:val="00C55572"/>
    <w:rsid w:val="00C627F0"/>
    <w:rsid w:val="00C65367"/>
    <w:rsid w:val="00C6540C"/>
    <w:rsid w:val="00C665D7"/>
    <w:rsid w:val="00C66698"/>
    <w:rsid w:val="00C66AB4"/>
    <w:rsid w:val="00C67212"/>
    <w:rsid w:val="00C72BAA"/>
    <w:rsid w:val="00C75E1F"/>
    <w:rsid w:val="00C769A9"/>
    <w:rsid w:val="00C82343"/>
    <w:rsid w:val="00C82F18"/>
    <w:rsid w:val="00C835B8"/>
    <w:rsid w:val="00C873D8"/>
    <w:rsid w:val="00C87E0D"/>
    <w:rsid w:val="00C905DA"/>
    <w:rsid w:val="00C92421"/>
    <w:rsid w:val="00C93035"/>
    <w:rsid w:val="00C979AF"/>
    <w:rsid w:val="00C97EAD"/>
    <w:rsid w:val="00CB225F"/>
    <w:rsid w:val="00CB5423"/>
    <w:rsid w:val="00CC2E6C"/>
    <w:rsid w:val="00CC4E60"/>
    <w:rsid w:val="00CC5042"/>
    <w:rsid w:val="00CC5651"/>
    <w:rsid w:val="00CD1151"/>
    <w:rsid w:val="00CD1460"/>
    <w:rsid w:val="00CD16DE"/>
    <w:rsid w:val="00CD29FA"/>
    <w:rsid w:val="00CD3A1A"/>
    <w:rsid w:val="00CD45A3"/>
    <w:rsid w:val="00CD52E8"/>
    <w:rsid w:val="00CD6349"/>
    <w:rsid w:val="00CD6A71"/>
    <w:rsid w:val="00CE09C0"/>
    <w:rsid w:val="00CE178E"/>
    <w:rsid w:val="00CE1B4D"/>
    <w:rsid w:val="00CE3597"/>
    <w:rsid w:val="00CE4998"/>
    <w:rsid w:val="00CF01C3"/>
    <w:rsid w:val="00CF1AFB"/>
    <w:rsid w:val="00CF4508"/>
    <w:rsid w:val="00CF6B68"/>
    <w:rsid w:val="00CF6CD3"/>
    <w:rsid w:val="00D05FB6"/>
    <w:rsid w:val="00D06A4C"/>
    <w:rsid w:val="00D07DF6"/>
    <w:rsid w:val="00D103F4"/>
    <w:rsid w:val="00D27D54"/>
    <w:rsid w:val="00D30D9F"/>
    <w:rsid w:val="00D33B2C"/>
    <w:rsid w:val="00D33BFD"/>
    <w:rsid w:val="00D35050"/>
    <w:rsid w:val="00D359BF"/>
    <w:rsid w:val="00D37EC0"/>
    <w:rsid w:val="00D40296"/>
    <w:rsid w:val="00D43EFC"/>
    <w:rsid w:val="00D4581C"/>
    <w:rsid w:val="00D462C6"/>
    <w:rsid w:val="00D52D2F"/>
    <w:rsid w:val="00D53F84"/>
    <w:rsid w:val="00D57124"/>
    <w:rsid w:val="00D571A6"/>
    <w:rsid w:val="00D573F8"/>
    <w:rsid w:val="00D575EC"/>
    <w:rsid w:val="00D60C98"/>
    <w:rsid w:val="00D6104F"/>
    <w:rsid w:val="00D636E5"/>
    <w:rsid w:val="00D637AE"/>
    <w:rsid w:val="00D637F5"/>
    <w:rsid w:val="00D64BD7"/>
    <w:rsid w:val="00D64F4B"/>
    <w:rsid w:val="00D651A3"/>
    <w:rsid w:val="00D72BFC"/>
    <w:rsid w:val="00D77E78"/>
    <w:rsid w:val="00D80965"/>
    <w:rsid w:val="00D80A94"/>
    <w:rsid w:val="00D85053"/>
    <w:rsid w:val="00D861B1"/>
    <w:rsid w:val="00D8658C"/>
    <w:rsid w:val="00D87FBE"/>
    <w:rsid w:val="00D9029C"/>
    <w:rsid w:val="00D917DF"/>
    <w:rsid w:val="00D92CCD"/>
    <w:rsid w:val="00D92E79"/>
    <w:rsid w:val="00D94EA7"/>
    <w:rsid w:val="00D969B2"/>
    <w:rsid w:val="00DA1486"/>
    <w:rsid w:val="00DA29D1"/>
    <w:rsid w:val="00DA49B6"/>
    <w:rsid w:val="00DA6E68"/>
    <w:rsid w:val="00DB3F50"/>
    <w:rsid w:val="00DB5323"/>
    <w:rsid w:val="00DB5358"/>
    <w:rsid w:val="00DB587A"/>
    <w:rsid w:val="00DC0E20"/>
    <w:rsid w:val="00DC38AD"/>
    <w:rsid w:val="00DC3ABA"/>
    <w:rsid w:val="00DC4278"/>
    <w:rsid w:val="00DC49A9"/>
    <w:rsid w:val="00DC5034"/>
    <w:rsid w:val="00DC60CB"/>
    <w:rsid w:val="00DC7A16"/>
    <w:rsid w:val="00DD061D"/>
    <w:rsid w:val="00DD37AA"/>
    <w:rsid w:val="00DE1F4B"/>
    <w:rsid w:val="00DE2564"/>
    <w:rsid w:val="00DE6FEF"/>
    <w:rsid w:val="00DF024E"/>
    <w:rsid w:val="00DF0CC5"/>
    <w:rsid w:val="00DF19DD"/>
    <w:rsid w:val="00DF3BC2"/>
    <w:rsid w:val="00DF3E43"/>
    <w:rsid w:val="00DF42A0"/>
    <w:rsid w:val="00DF54C8"/>
    <w:rsid w:val="00DF720D"/>
    <w:rsid w:val="00E026A2"/>
    <w:rsid w:val="00E02991"/>
    <w:rsid w:val="00E02D2C"/>
    <w:rsid w:val="00E036F9"/>
    <w:rsid w:val="00E06A33"/>
    <w:rsid w:val="00E106DD"/>
    <w:rsid w:val="00E110D0"/>
    <w:rsid w:val="00E11560"/>
    <w:rsid w:val="00E12B37"/>
    <w:rsid w:val="00E13E77"/>
    <w:rsid w:val="00E14C12"/>
    <w:rsid w:val="00E1570C"/>
    <w:rsid w:val="00E15F2E"/>
    <w:rsid w:val="00E16C75"/>
    <w:rsid w:val="00E17919"/>
    <w:rsid w:val="00E21D59"/>
    <w:rsid w:val="00E248D6"/>
    <w:rsid w:val="00E25438"/>
    <w:rsid w:val="00E25EC2"/>
    <w:rsid w:val="00E26CB5"/>
    <w:rsid w:val="00E31C6B"/>
    <w:rsid w:val="00E32D6B"/>
    <w:rsid w:val="00E35B81"/>
    <w:rsid w:val="00E363B8"/>
    <w:rsid w:val="00E364FB"/>
    <w:rsid w:val="00E36A8B"/>
    <w:rsid w:val="00E36C8E"/>
    <w:rsid w:val="00E37A8C"/>
    <w:rsid w:val="00E42ACB"/>
    <w:rsid w:val="00E47748"/>
    <w:rsid w:val="00E50B8C"/>
    <w:rsid w:val="00E518B3"/>
    <w:rsid w:val="00E530FB"/>
    <w:rsid w:val="00E536D3"/>
    <w:rsid w:val="00E55440"/>
    <w:rsid w:val="00E55DA4"/>
    <w:rsid w:val="00E600EE"/>
    <w:rsid w:val="00E61754"/>
    <w:rsid w:val="00E63DC0"/>
    <w:rsid w:val="00E65FA5"/>
    <w:rsid w:val="00E672E4"/>
    <w:rsid w:val="00E70266"/>
    <w:rsid w:val="00E70C85"/>
    <w:rsid w:val="00E71168"/>
    <w:rsid w:val="00E733DE"/>
    <w:rsid w:val="00E73CAF"/>
    <w:rsid w:val="00E74B3C"/>
    <w:rsid w:val="00E77CCD"/>
    <w:rsid w:val="00E80C0A"/>
    <w:rsid w:val="00E80D88"/>
    <w:rsid w:val="00E811B1"/>
    <w:rsid w:val="00E817DA"/>
    <w:rsid w:val="00E84AD6"/>
    <w:rsid w:val="00E84CA9"/>
    <w:rsid w:val="00E85073"/>
    <w:rsid w:val="00E86D35"/>
    <w:rsid w:val="00E87354"/>
    <w:rsid w:val="00E92B98"/>
    <w:rsid w:val="00E96F46"/>
    <w:rsid w:val="00EA14C8"/>
    <w:rsid w:val="00EA1A35"/>
    <w:rsid w:val="00EA3A15"/>
    <w:rsid w:val="00EA60A7"/>
    <w:rsid w:val="00EA68EF"/>
    <w:rsid w:val="00EA759B"/>
    <w:rsid w:val="00EB033A"/>
    <w:rsid w:val="00EB134E"/>
    <w:rsid w:val="00EB5EF5"/>
    <w:rsid w:val="00EB681E"/>
    <w:rsid w:val="00EB7AEA"/>
    <w:rsid w:val="00EC2F9F"/>
    <w:rsid w:val="00EC4307"/>
    <w:rsid w:val="00EC4E17"/>
    <w:rsid w:val="00ED043C"/>
    <w:rsid w:val="00ED1C9A"/>
    <w:rsid w:val="00ED2642"/>
    <w:rsid w:val="00ED4F3D"/>
    <w:rsid w:val="00ED732E"/>
    <w:rsid w:val="00ED79F2"/>
    <w:rsid w:val="00EE2CCF"/>
    <w:rsid w:val="00EE363A"/>
    <w:rsid w:val="00EE4484"/>
    <w:rsid w:val="00EE5A5F"/>
    <w:rsid w:val="00EE7482"/>
    <w:rsid w:val="00EF1911"/>
    <w:rsid w:val="00EF2BE3"/>
    <w:rsid w:val="00EF4549"/>
    <w:rsid w:val="00EF498D"/>
    <w:rsid w:val="00EF4E8F"/>
    <w:rsid w:val="00EF634E"/>
    <w:rsid w:val="00F03843"/>
    <w:rsid w:val="00F05046"/>
    <w:rsid w:val="00F11215"/>
    <w:rsid w:val="00F13494"/>
    <w:rsid w:val="00F14A50"/>
    <w:rsid w:val="00F150A8"/>
    <w:rsid w:val="00F17CEF"/>
    <w:rsid w:val="00F21B80"/>
    <w:rsid w:val="00F2322C"/>
    <w:rsid w:val="00F23390"/>
    <w:rsid w:val="00F2421B"/>
    <w:rsid w:val="00F249F7"/>
    <w:rsid w:val="00F24ADF"/>
    <w:rsid w:val="00F25956"/>
    <w:rsid w:val="00F2608F"/>
    <w:rsid w:val="00F26F29"/>
    <w:rsid w:val="00F32D76"/>
    <w:rsid w:val="00F359D2"/>
    <w:rsid w:val="00F3675F"/>
    <w:rsid w:val="00F37712"/>
    <w:rsid w:val="00F431F3"/>
    <w:rsid w:val="00F45ED2"/>
    <w:rsid w:val="00F50B28"/>
    <w:rsid w:val="00F510FD"/>
    <w:rsid w:val="00F52DDE"/>
    <w:rsid w:val="00F5361A"/>
    <w:rsid w:val="00F60BEE"/>
    <w:rsid w:val="00F6160A"/>
    <w:rsid w:val="00F61896"/>
    <w:rsid w:val="00F623CF"/>
    <w:rsid w:val="00F65C53"/>
    <w:rsid w:val="00F670F3"/>
    <w:rsid w:val="00F70C1E"/>
    <w:rsid w:val="00F72B37"/>
    <w:rsid w:val="00F74227"/>
    <w:rsid w:val="00F746E1"/>
    <w:rsid w:val="00F75ED0"/>
    <w:rsid w:val="00F7683B"/>
    <w:rsid w:val="00F81C0F"/>
    <w:rsid w:val="00F840FD"/>
    <w:rsid w:val="00F872EF"/>
    <w:rsid w:val="00F87AC7"/>
    <w:rsid w:val="00F92005"/>
    <w:rsid w:val="00F92CAE"/>
    <w:rsid w:val="00F9339A"/>
    <w:rsid w:val="00FA0814"/>
    <w:rsid w:val="00FA2391"/>
    <w:rsid w:val="00FA262B"/>
    <w:rsid w:val="00FA4877"/>
    <w:rsid w:val="00FA5BE6"/>
    <w:rsid w:val="00FB3522"/>
    <w:rsid w:val="00FB386E"/>
    <w:rsid w:val="00FB443E"/>
    <w:rsid w:val="00FB5751"/>
    <w:rsid w:val="00FB6B22"/>
    <w:rsid w:val="00FB7EA2"/>
    <w:rsid w:val="00FC5168"/>
    <w:rsid w:val="00FD0845"/>
    <w:rsid w:val="00FD1F47"/>
    <w:rsid w:val="00FD7665"/>
    <w:rsid w:val="00FE11CE"/>
    <w:rsid w:val="00FE3215"/>
    <w:rsid w:val="00FE323F"/>
    <w:rsid w:val="00FE584C"/>
    <w:rsid w:val="00FE7727"/>
    <w:rsid w:val="00FE7B14"/>
    <w:rsid w:val="00FF029D"/>
    <w:rsid w:val="00FF44B5"/>
    <w:rsid w:val="00FF47E2"/>
    <w:rsid w:val="00FF51AF"/>
    <w:rsid w:val="00FF7419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BA673"/>
  <w14:defaultImageDpi w14:val="0"/>
  <w15:docId w15:val="{345818E4-CD12-4230-9B1E-778F3AB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9F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34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C34558"/>
    <w:rPr>
      <w:rFonts w:cs="Times New Roman"/>
      <w:b/>
      <w:bCs/>
      <w:kern w:val="36"/>
      <w:sz w:val="48"/>
      <w:szCs w:val="48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5971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МОН основной Знак"/>
    <w:link w:val="a9"/>
    <w:locked/>
    <w:rsid w:val="00097043"/>
    <w:rPr>
      <w:sz w:val="28"/>
    </w:rPr>
  </w:style>
  <w:style w:type="paragraph" w:customStyle="1" w:styleId="a9">
    <w:name w:val="МОН основной"/>
    <w:basedOn w:val="a"/>
    <w:link w:val="a8"/>
    <w:rsid w:val="00097043"/>
    <w:pPr>
      <w:widowControl w:val="0"/>
      <w:suppressAutoHyphens/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character" w:styleId="aa">
    <w:name w:val="Strong"/>
    <w:basedOn w:val="a0"/>
    <w:uiPriority w:val="22"/>
    <w:qFormat/>
    <w:rsid w:val="0010584E"/>
    <w:rPr>
      <w:rFonts w:cs="Times New Roman"/>
      <w:b/>
    </w:rPr>
  </w:style>
  <w:style w:type="character" w:styleId="ab">
    <w:name w:val="Hyperlink"/>
    <w:basedOn w:val="a0"/>
    <w:uiPriority w:val="99"/>
    <w:unhideWhenUsed/>
    <w:rsid w:val="00BE6F7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2F5B40"/>
    <w:rPr>
      <w:rFonts w:asciiTheme="minorHAnsi" w:hAnsi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2F5B40"/>
    <w:rPr>
      <w:rFonts w:cs="Times New Roman"/>
      <w:vertAlign w:val="superscript"/>
    </w:rPr>
  </w:style>
  <w:style w:type="character" w:customStyle="1" w:styleId="ad">
    <w:name w:val="Текст сноски Знак"/>
    <w:basedOn w:val="a0"/>
    <w:link w:val="ac"/>
    <w:uiPriority w:val="99"/>
    <w:locked/>
    <w:rsid w:val="002F5B40"/>
    <w:rPr>
      <w:rFonts w:asciiTheme="minorHAnsi" w:hAnsiTheme="minorHAnsi" w:cs="Times New Roman"/>
      <w:lang w:val="x-none" w:eastAsia="en-US"/>
    </w:rPr>
  </w:style>
  <w:style w:type="character" w:customStyle="1" w:styleId="2">
    <w:name w:val="Основной текст (2)_"/>
    <w:basedOn w:val="a0"/>
    <w:link w:val="20"/>
    <w:locked/>
    <w:rsid w:val="002F5B4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B40"/>
    <w:pPr>
      <w:widowControl w:val="0"/>
      <w:shd w:val="clear" w:color="auto" w:fill="FFFFFF"/>
      <w:spacing w:before="240" w:line="24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basedOn w:val="2"/>
    <w:rsid w:val="002F5B40"/>
    <w:rPr>
      <w:rFonts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ED2642"/>
    <w:rPr>
      <w:rFonts w:ascii="Calibri" w:hAnsi="Calibri"/>
      <w:sz w:val="22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F2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paragraph" w:styleId="af">
    <w:name w:val="Normal (Web)"/>
    <w:basedOn w:val="a"/>
    <w:uiPriority w:val="99"/>
    <w:unhideWhenUsed/>
    <w:rsid w:val="00C34558"/>
    <w:pPr>
      <w:spacing w:before="100" w:beforeAutospacing="1" w:after="100" w:afterAutospacing="1"/>
    </w:pPr>
  </w:style>
  <w:style w:type="character" w:customStyle="1" w:styleId="HTML0">
    <w:name w:val="Стандартный HTML Знак"/>
    <w:basedOn w:val="a0"/>
    <w:link w:val="HTML"/>
    <w:uiPriority w:val="99"/>
    <w:locked/>
    <w:rsid w:val="00F2608F"/>
    <w:rPr>
      <w:rFonts w:ascii="Courier New" w:hAnsi="Courier New" w:cs="Times New Roman"/>
      <w:lang w:val="x-none" w:eastAsia="en-US"/>
    </w:rPr>
  </w:style>
  <w:style w:type="paragraph" w:styleId="af0">
    <w:name w:val="footer"/>
    <w:basedOn w:val="a"/>
    <w:link w:val="af1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styleId="af2">
    <w:name w:val="page number"/>
    <w:basedOn w:val="a0"/>
    <w:uiPriority w:val="99"/>
    <w:unhideWhenUsed/>
    <w:rsid w:val="00C34558"/>
    <w:rPr>
      <w:rFonts w:cs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34558"/>
    <w:rPr>
      <w:rFonts w:ascii="Calibri" w:hAnsi="Calibri" w:cs="Times New Roman"/>
      <w:lang w:val="x-none" w:eastAsia="en-US"/>
    </w:rPr>
  </w:style>
  <w:style w:type="paragraph" w:styleId="af3">
    <w:name w:val="header"/>
    <w:basedOn w:val="a"/>
    <w:link w:val="af4"/>
    <w:uiPriority w:val="99"/>
    <w:unhideWhenUsed/>
    <w:rsid w:val="00C3455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5">
    <w:name w:val="Balloon Text"/>
    <w:basedOn w:val="a"/>
    <w:link w:val="af6"/>
    <w:uiPriority w:val="99"/>
    <w:unhideWhenUsed/>
    <w:rsid w:val="00C34558"/>
    <w:rPr>
      <w:rFonts w:ascii="Tahoma" w:hAnsi="Tahoma"/>
      <w:sz w:val="16"/>
      <w:szCs w:val="16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C34558"/>
    <w:rPr>
      <w:rFonts w:ascii="Calibri" w:hAnsi="Calibri" w:cs="Times New Roman"/>
      <w:lang w:val="x-none" w:eastAsia="en-US"/>
    </w:rPr>
  </w:style>
  <w:style w:type="paragraph" w:customStyle="1" w:styleId="Standard">
    <w:name w:val="Standard"/>
    <w:rsid w:val="00C34558"/>
    <w:pPr>
      <w:suppressAutoHyphens/>
      <w:autoSpaceDN w:val="0"/>
      <w:textAlignment w:val="baseline"/>
    </w:pPr>
    <w:rPr>
      <w:rFonts w:ascii="Arial Unicode MS" w:eastAsia="Arial Unicode MS" w:cs="Arial Unicode MS"/>
      <w:color w:val="000000"/>
      <w:kern w:val="3"/>
      <w:sz w:val="24"/>
      <w:szCs w:val="24"/>
      <w:lang w:val="ru-RU" w:eastAsia="en-US"/>
    </w:rPr>
  </w:style>
  <w:style w:type="character" w:customStyle="1" w:styleId="af6">
    <w:name w:val="Текст выноски Знак"/>
    <w:basedOn w:val="a0"/>
    <w:link w:val="af5"/>
    <w:uiPriority w:val="99"/>
    <w:locked/>
    <w:rsid w:val="00C34558"/>
    <w:rPr>
      <w:rFonts w:ascii="Tahoma" w:hAnsi="Tahoma" w:cs="Times New Roman"/>
      <w:sz w:val="16"/>
      <w:szCs w:val="16"/>
      <w:lang w:val="x-none" w:eastAsia="en-US"/>
    </w:rPr>
  </w:style>
  <w:style w:type="paragraph" w:customStyle="1" w:styleId="formattext">
    <w:name w:val="formattext"/>
    <w:basedOn w:val="a"/>
    <w:rsid w:val="00C34558"/>
    <w:pPr>
      <w:spacing w:before="100" w:beforeAutospacing="1" w:after="100" w:afterAutospacing="1"/>
    </w:pPr>
  </w:style>
  <w:style w:type="character" w:styleId="af7">
    <w:name w:val="Intense Emphasis"/>
    <w:basedOn w:val="a0"/>
    <w:uiPriority w:val="21"/>
    <w:qFormat/>
    <w:rsid w:val="00C34558"/>
    <w:rPr>
      <w:rFonts w:cs="Times New Roman"/>
      <w:i/>
      <w:color w:val="4472C4"/>
    </w:rPr>
  </w:style>
  <w:style w:type="paragraph" w:customStyle="1" w:styleId="ConsPlusNormal">
    <w:name w:val="ConsPlusNormal"/>
    <w:rsid w:val="00C3455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Default">
    <w:name w:val="Default"/>
    <w:rsid w:val="00EA759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6FEF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1"/>
    <w:qFormat/>
    <w:rsid w:val="00B15F35"/>
    <w:pPr>
      <w:widowControl w:val="0"/>
      <w:autoSpaceDE w:val="0"/>
      <w:autoSpaceDN w:val="0"/>
      <w:ind w:left="102" w:firstLine="707"/>
      <w:jc w:val="both"/>
    </w:pPr>
    <w:rPr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B15F35"/>
    <w:rPr>
      <w:sz w:val="24"/>
      <w:szCs w:val="24"/>
      <w:lang w:val="ru-RU" w:eastAsia="en-US"/>
    </w:rPr>
  </w:style>
  <w:style w:type="character" w:customStyle="1" w:styleId="searchresult">
    <w:name w:val="search_result"/>
    <w:basedOn w:val="a0"/>
    <w:rsid w:val="00680722"/>
  </w:style>
  <w:style w:type="character" w:customStyle="1" w:styleId="margin-right-s">
    <w:name w:val="margin-right-s"/>
    <w:basedOn w:val="a0"/>
    <w:rsid w:val="0062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55;&#1088;&#1080;&#1082;&#1072;&#1079;&#1072;%20&#1052;&#1054;&#1047;&#1050;%202014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08003-775F-4312-B78D-0FE519C6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МОЗК 2014 г</Template>
  <TotalTime>251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30</cp:revision>
  <cp:lastPrinted>2024-10-17T23:51:00Z</cp:lastPrinted>
  <dcterms:created xsi:type="dcterms:W3CDTF">2024-11-07T06:36:00Z</dcterms:created>
  <dcterms:modified xsi:type="dcterms:W3CDTF">2024-12-04T03:27:00Z</dcterms:modified>
</cp:coreProperties>
</file>